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7D" w:rsidRDefault="006826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/>
        <w:jc w:val="center"/>
        <w:rPr>
          <w:color w:val="00000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F7D" w:rsidRDefault="0068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среднемесячной заработной плате руководителей, заместителей руководителей и главных бухгалтеров </w:t>
      </w:r>
    </w:p>
    <w:p w:rsidR="00540F7D" w:rsidRDefault="0068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учреждений, подведомственных Министерству природных ресурсов и охраны окружающей среды Удмуртской Республики, за 2021 год</w:t>
      </w:r>
    </w:p>
    <w:p w:rsidR="00540F7D" w:rsidRDefault="00540F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tbl>
      <w:tblPr>
        <w:tblStyle w:val="a5"/>
        <w:tblW w:w="1086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970"/>
        <w:gridCol w:w="3690"/>
        <w:gridCol w:w="1935"/>
      </w:tblGrid>
      <w:tr w:rsidR="00540F7D">
        <w:trPr>
          <w:trHeight w:val="1041"/>
        </w:trPr>
        <w:tc>
          <w:tcPr>
            <w:tcW w:w="2265" w:type="dxa"/>
            <w:vAlign w:val="center"/>
          </w:tcPr>
          <w:p w:rsidR="00540F7D" w:rsidRDefault="0068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540F7D" w:rsidRDefault="0068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2970" w:type="dxa"/>
            <w:vAlign w:val="center"/>
          </w:tcPr>
          <w:p w:rsidR="00540F7D" w:rsidRDefault="0068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3690" w:type="dxa"/>
            <w:vAlign w:val="center"/>
          </w:tcPr>
          <w:p w:rsidR="00540F7D" w:rsidRDefault="0068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35" w:type="dxa"/>
            <w:vAlign w:val="center"/>
          </w:tcPr>
          <w:p w:rsidR="00540F7D" w:rsidRDefault="0068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среднемесячной заработной платы за 2021 год, руб.</w:t>
            </w:r>
          </w:p>
        </w:tc>
      </w:tr>
      <w:tr w:rsidR="00540F7D" w:rsidTr="008211B6">
        <w:trPr>
          <w:cantSplit/>
          <w:trHeight w:val="267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Балезинское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Алексей Михайлович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47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585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57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Булатов Алексей Александрович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5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35</w:t>
            </w:r>
            <w:r w:rsidR="00F228AC" w:rsidRPr="000C001A">
              <w:rPr>
                <w:sz w:val="24"/>
                <w:szCs w:val="24"/>
              </w:rPr>
              <w:t> </w:t>
            </w:r>
            <w:r w:rsidR="005573C8" w:rsidRPr="000C001A">
              <w:rPr>
                <w:sz w:val="24"/>
                <w:szCs w:val="24"/>
              </w:rPr>
              <w:t>041</w:t>
            </w:r>
            <w:r w:rsidR="00F228AC" w:rsidRPr="000C001A">
              <w:rPr>
                <w:sz w:val="24"/>
                <w:szCs w:val="24"/>
              </w:rPr>
              <w:t>,</w:t>
            </w:r>
            <w:r w:rsidR="005573C8" w:rsidRPr="000C001A">
              <w:rPr>
                <w:sz w:val="24"/>
                <w:szCs w:val="24"/>
              </w:rPr>
              <w:t>7</w:t>
            </w:r>
            <w:r w:rsidR="00F228AC" w:rsidRPr="000C001A">
              <w:rPr>
                <w:sz w:val="24"/>
                <w:szCs w:val="24"/>
              </w:rPr>
              <w:t>0</w:t>
            </w:r>
          </w:p>
        </w:tc>
      </w:tr>
      <w:tr w:rsidR="00540F7D" w:rsidTr="008211B6">
        <w:trPr>
          <w:cantSplit/>
          <w:trHeight w:val="261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517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«Вавожское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Зефиров Федор </w:t>
            </w:r>
            <w:proofErr w:type="spellStart"/>
            <w:r>
              <w:rPr>
                <w:color w:val="000000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783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17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Старков Николай Анатольевич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5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</w:t>
            </w:r>
            <w:r w:rsidR="005573C8" w:rsidRPr="000C001A">
              <w:rPr>
                <w:sz w:val="24"/>
                <w:szCs w:val="24"/>
              </w:rPr>
              <w:t>2</w:t>
            </w:r>
            <w:r w:rsidR="00F228AC" w:rsidRPr="000C001A">
              <w:rPr>
                <w:sz w:val="24"/>
                <w:szCs w:val="24"/>
              </w:rPr>
              <w:t> </w:t>
            </w:r>
            <w:r w:rsidR="005573C8" w:rsidRPr="000C001A">
              <w:rPr>
                <w:sz w:val="24"/>
                <w:szCs w:val="24"/>
              </w:rPr>
              <w:t>597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Маргарита Михайловна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188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Воткинское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Трушков Николай Васильевич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46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290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Пониткин</w:t>
            </w:r>
            <w:proofErr w:type="spellEnd"/>
            <w:r>
              <w:rPr>
                <w:sz w:val="24"/>
                <w:szCs w:val="24"/>
              </w:rPr>
              <w:t xml:space="preserve"> Никита Владиславович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31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114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 Евгений Николаевич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30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655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Лимонова Наталья Леонидовна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35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057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«Глазовское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 Александр Иванович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025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Ювченко Светлана Владимировна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37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767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992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Вертячих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Вениаминовна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817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«Дебесское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772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Наталия </w:t>
            </w:r>
            <w:proofErr w:type="spellStart"/>
            <w:r>
              <w:rPr>
                <w:color w:val="000000"/>
                <w:sz w:val="24"/>
                <w:szCs w:val="24"/>
              </w:rPr>
              <w:t>Емельяновна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26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689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Максимова Елена Николаевна</w:t>
            </w:r>
          </w:p>
        </w:tc>
        <w:tc>
          <w:tcPr>
            <w:tcW w:w="1935" w:type="dxa"/>
            <w:vAlign w:val="center"/>
          </w:tcPr>
          <w:p w:rsidR="00F228AC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27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998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Красноперов Сергей Владимирович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085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8211B6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Давыдова Алиса </w:t>
            </w:r>
            <w:proofErr w:type="spellStart"/>
            <w:r>
              <w:rPr>
                <w:sz w:val="24"/>
                <w:szCs w:val="24"/>
              </w:rPr>
              <w:t>Саубановна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8211B6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в отпуске по уходу за ребенком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Филипповых Альбина </w:t>
            </w:r>
            <w:proofErr w:type="spellStart"/>
            <w:r>
              <w:rPr>
                <w:color w:val="000000"/>
                <w:sz w:val="24"/>
                <w:szCs w:val="24"/>
              </w:rPr>
              <w:t>Миннахиматовна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844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Игринское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Корнилина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Ия Геннадьевна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46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646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Ольга Георгиевна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822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Ложкина Лариса Алексеевна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5573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34</w:t>
            </w:r>
            <w:r w:rsidR="00F228AC" w:rsidRPr="000C001A">
              <w:rPr>
                <w:sz w:val="24"/>
                <w:szCs w:val="24"/>
              </w:rPr>
              <w:t> </w:t>
            </w:r>
            <w:r w:rsidR="005573C8" w:rsidRPr="000C001A">
              <w:rPr>
                <w:sz w:val="24"/>
                <w:szCs w:val="24"/>
              </w:rPr>
              <w:t>228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Камбарское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Латыпов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Рауль Васильевич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430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Мартюшева Ольга Борисовна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702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Рогалева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19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490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Кезское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Стрелков Николай Леонидович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47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651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Данилов Николай </w:t>
            </w:r>
            <w:proofErr w:type="spellStart"/>
            <w:r>
              <w:rPr>
                <w:color w:val="000000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35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158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Пантелеева Ольга </w:t>
            </w:r>
            <w:proofErr w:type="spellStart"/>
            <w:r>
              <w:rPr>
                <w:color w:val="000000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33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192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Кизнерское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Просвирнин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41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500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 Александр Викторович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666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513ED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826F7">
              <w:rPr>
                <w:color w:val="000000"/>
                <w:sz w:val="24"/>
                <w:szCs w:val="24"/>
              </w:rPr>
              <w:t>акансия</w:t>
            </w:r>
          </w:p>
        </w:tc>
        <w:tc>
          <w:tcPr>
            <w:tcW w:w="1935" w:type="dxa"/>
            <w:vAlign w:val="center"/>
          </w:tcPr>
          <w:p w:rsidR="00540F7D" w:rsidRPr="000C001A" w:rsidRDefault="00540F7D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Кузьмин Александр Викторович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31</w:t>
            </w:r>
            <w:r w:rsidR="00F228AC" w:rsidRPr="000C001A">
              <w:rPr>
                <w:sz w:val="24"/>
                <w:szCs w:val="24"/>
              </w:rPr>
              <w:t xml:space="preserve"> </w:t>
            </w:r>
            <w:r w:rsidRPr="000C001A">
              <w:rPr>
                <w:sz w:val="24"/>
                <w:szCs w:val="24"/>
              </w:rPr>
              <w:t>283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0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«Красногорское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Ромашина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450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5573C8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вакансия</w:t>
            </w:r>
          </w:p>
        </w:tc>
        <w:tc>
          <w:tcPr>
            <w:tcW w:w="1935" w:type="dxa"/>
            <w:vAlign w:val="center"/>
          </w:tcPr>
          <w:p w:rsidR="00540F7D" w:rsidRPr="000C001A" w:rsidRDefault="00540F7D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33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917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Тимофеева Екатерина Валериевна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550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Можгинское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Иванцов Сергей Анатольевич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041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Кусаев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C07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</w:t>
            </w:r>
            <w:r w:rsidR="00C07241" w:rsidRPr="000C001A">
              <w:rPr>
                <w:sz w:val="24"/>
                <w:szCs w:val="24"/>
              </w:rPr>
              <w:t>2 833</w:t>
            </w:r>
            <w:r w:rsidR="00F228AC" w:rsidRPr="000C001A">
              <w:rPr>
                <w:sz w:val="24"/>
                <w:szCs w:val="24"/>
              </w:rPr>
              <w:t>,</w:t>
            </w:r>
            <w:r w:rsidR="00C07241" w:rsidRPr="000C001A">
              <w:rPr>
                <w:sz w:val="24"/>
                <w:szCs w:val="24"/>
              </w:rPr>
              <w:t>3</w:t>
            </w:r>
            <w:r w:rsidR="00F228AC" w:rsidRPr="000C001A">
              <w:rPr>
                <w:sz w:val="24"/>
                <w:szCs w:val="24"/>
              </w:rPr>
              <w:t>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Дружинин Иван Александрович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350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="00350317" w:rsidRPr="000C001A">
              <w:rPr>
                <w:sz w:val="24"/>
                <w:szCs w:val="24"/>
              </w:rPr>
              <w:t>27</w:t>
            </w:r>
            <w:r w:rsidRPr="000C001A">
              <w:rPr>
                <w:sz w:val="24"/>
                <w:szCs w:val="24"/>
              </w:rPr>
              <w:t>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Иванцова Елена Анатольевна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33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845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«Сарапульское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 Сергей Витальевич</w:t>
            </w:r>
          </w:p>
        </w:tc>
        <w:tc>
          <w:tcPr>
            <w:tcW w:w="1935" w:type="dxa"/>
            <w:vAlign w:val="center"/>
          </w:tcPr>
          <w:p w:rsidR="003E79D3" w:rsidRPr="000C001A" w:rsidRDefault="003E79D3" w:rsidP="003E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27 442,00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Бушкова Юлия Михайловна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26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825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  <w:tc>
          <w:tcPr>
            <w:tcW w:w="1935" w:type="dxa"/>
            <w:vAlign w:val="center"/>
          </w:tcPr>
          <w:p w:rsidR="00540F7D" w:rsidRPr="000C001A" w:rsidRDefault="00540F7D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29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816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Селтинское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 Андрей Аркадьевич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43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625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Колупаев Сергей Владимирович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32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562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151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</w:tcPr>
          <w:p w:rsidR="008211B6" w:rsidRDefault="008211B6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color w:val="000000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29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790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Сюмсинское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Шмыков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833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Охлопков Сергей Николаевич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914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Марина Александровна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433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Увинское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 Иван Евгеньевич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44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157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 </w:t>
            </w:r>
            <w:proofErr w:type="spellStart"/>
            <w:r>
              <w:rPr>
                <w:sz w:val="24"/>
                <w:szCs w:val="24"/>
              </w:rPr>
              <w:t>Антонида</w:t>
            </w:r>
            <w:proofErr w:type="spellEnd"/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28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127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Мишин Сергей Иванович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0C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40</w:t>
            </w:r>
            <w:r w:rsidR="000C001A" w:rsidRPr="000C001A">
              <w:rPr>
                <w:sz w:val="24"/>
                <w:szCs w:val="24"/>
              </w:rPr>
              <w:t> 733</w:t>
            </w:r>
            <w:r w:rsidR="00F228AC" w:rsidRPr="000C001A">
              <w:rPr>
                <w:sz w:val="24"/>
                <w:szCs w:val="24"/>
              </w:rPr>
              <w:t>,</w:t>
            </w:r>
            <w:r w:rsidR="000C001A" w:rsidRPr="000C001A">
              <w:rPr>
                <w:sz w:val="24"/>
                <w:szCs w:val="24"/>
              </w:rPr>
              <w:t>3</w:t>
            </w:r>
            <w:r w:rsidR="00F228AC" w:rsidRPr="000C001A">
              <w:rPr>
                <w:sz w:val="24"/>
                <w:szCs w:val="24"/>
              </w:rPr>
              <w:t>0</w:t>
            </w:r>
          </w:p>
        </w:tc>
      </w:tr>
      <w:tr w:rsidR="00540F7D" w:rsidTr="008211B6">
        <w:trPr>
          <w:cantSplit/>
          <w:trHeight w:val="249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«Лесничество им. Б.К. Филимонова»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Козлов Анатолий Семенович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0C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35</w:t>
            </w:r>
            <w:r w:rsidR="00F228AC" w:rsidRPr="000C001A">
              <w:rPr>
                <w:sz w:val="24"/>
                <w:szCs w:val="24"/>
              </w:rPr>
              <w:t> </w:t>
            </w:r>
            <w:r w:rsidR="000C001A" w:rsidRPr="000C001A">
              <w:rPr>
                <w:sz w:val="24"/>
                <w:szCs w:val="24"/>
              </w:rPr>
              <w:t>225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9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Кузнецова Наталья Васильевна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26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758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Миннахметов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Нургаяз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Масгутович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6826F7" w:rsidP="000C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27</w:t>
            </w:r>
            <w:r w:rsidR="00F228AC" w:rsidRPr="000C001A">
              <w:rPr>
                <w:sz w:val="24"/>
                <w:szCs w:val="24"/>
              </w:rPr>
              <w:t> </w:t>
            </w:r>
            <w:r w:rsidR="000C001A" w:rsidRPr="000C001A">
              <w:rPr>
                <w:sz w:val="24"/>
                <w:szCs w:val="24"/>
              </w:rPr>
              <w:t>183</w:t>
            </w:r>
            <w:r w:rsidR="00F228AC" w:rsidRPr="000C001A">
              <w:rPr>
                <w:sz w:val="24"/>
                <w:szCs w:val="24"/>
              </w:rPr>
              <w:t>,</w:t>
            </w:r>
            <w:r w:rsidR="000C001A" w:rsidRPr="000C001A">
              <w:rPr>
                <w:sz w:val="24"/>
                <w:szCs w:val="24"/>
              </w:rPr>
              <w:t>3</w:t>
            </w:r>
            <w:r w:rsidR="00F228AC" w:rsidRPr="000C001A">
              <w:rPr>
                <w:sz w:val="24"/>
                <w:szCs w:val="24"/>
              </w:rPr>
              <w:t>0</w:t>
            </w:r>
          </w:p>
        </w:tc>
      </w:tr>
      <w:tr w:rsidR="00540F7D" w:rsidTr="008211B6">
        <w:trPr>
          <w:cantSplit/>
          <w:trHeight w:val="263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Кривоногова Марина Викторовна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0C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</w:t>
            </w:r>
            <w:r w:rsidR="000C001A" w:rsidRPr="000C001A">
              <w:rPr>
                <w:sz w:val="24"/>
                <w:szCs w:val="24"/>
              </w:rPr>
              <w:t>1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658</w:t>
            </w:r>
            <w:r w:rsidR="00F228AC" w:rsidRPr="000C001A">
              <w:rPr>
                <w:sz w:val="24"/>
                <w:szCs w:val="24"/>
              </w:rPr>
              <w:t>,</w:t>
            </w:r>
            <w:r w:rsidR="000C001A" w:rsidRPr="000C001A">
              <w:rPr>
                <w:sz w:val="24"/>
                <w:szCs w:val="24"/>
              </w:rPr>
              <w:t>3</w:t>
            </w:r>
            <w:r w:rsidR="00F228AC" w:rsidRPr="000C001A">
              <w:rPr>
                <w:sz w:val="24"/>
                <w:szCs w:val="24"/>
              </w:rPr>
              <w:t>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ГКУ УР «</w:t>
            </w:r>
            <w:proofErr w:type="spellStart"/>
            <w:r>
              <w:rPr>
                <w:color w:val="000000"/>
                <w:sz w:val="24"/>
                <w:szCs w:val="24"/>
              </w:rPr>
              <w:t>Якшур-Бодьинское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Перевозчиков Владимир Николаевич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43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377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Вахрушев Александр Дмитриевич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40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157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Кондратьева Зоя Владимировна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sz w:val="24"/>
                <w:szCs w:val="24"/>
              </w:rPr>
              <w:t>37</w:t>
            </w:r>
            <w:r w:rsidR="00F228AC" w:rsidRPr="000C001A">
              <w:rPr>
                <w:sz w:val="24"/>
                <w:szCs w:val="24"/>
              </w:rPr>
              <w:t> </w:t>
            </w:r>
            <w:r w:rsidRPr="000C001A">
              <w:rPr>
                <w:sz w:val="24"/>
                <w:szCs w:val="24"/>
              </w:rPr>
              <w:t>992</w:t>
            </w:r>
            <w:r w:rsidR="00F228AC" w:rsidRPr="000C001A">
              <w:rPr>
                <w:sz w:val="24"/>
                <w:szCs w:val="24"/>
              </w:rPr>
              <w:t>,00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 УР «</w:t>
            </w:r>
            <w:proofErr w:type="spellStart"/>
            <w:r>
              <w:rPr>
                <w:color w:val="000000"/>
                <w:sz w:val="24"/>
                <w:szCs w:val="24"/>
              </w:rPr>
              <w:t>Удмуртлес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0" w:type="dxa"/>
            <w:vMerge w:val="restart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690" w:type="dxa"/>
            <w:vAlign w:val="center"/>
          </w:tcPr>
          <w:p w:rsidR="00540F7D" w:rsidRDefault="00F228A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28AC">
              <w:rPr>
                <w:color w:val="000000"/>
                <w:sz w:val="24"/>
                <w:szCs w:val="24"/>
              </w:rPr>
              <w:t>Вахрушев Константин Владимирович</w:t>
            </w:r>
          </w:p>
        </w:tc>
        <w:tc>
          <w:tcPr>
            <w:tcW w:w="1935" w:type="dxa"/>
            <w:vAlign w:val="center"/>
          </w:tcPr>
          <w:p w:rsidR="00F228AC" w:rsidRPr="000C001A" w:rsidRDefault="00F228A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123 611,31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540F7D" w:rsidRDefault="00F228A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6413B">
              <w:rPr>
                <w:sz w:val="24"/>
              </w:rPr>
              <w:t>Завалин Николай Владимирович</w:t>
            </w:r>
          </w:p>
        </w:tc>
        <w:tc>
          <w:tcPr>
            <w:tcW w:w="1935" w:type="dxa"/>
            <w:vAlign w:val="center"/>
          </w:tcPr>
          <w:p w:rsidR="00540F7D" w:rsidRPr="000C001A" w:rsidRDefault="00F228A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197 395,26</w:t>
            </w:r>
          </w:p>
        </w:tc>
      </w:tr>
      <w:tr w:rsidR="00540F7D" w:rsidTr="008211B6">
        <w:trPr>
          <w:cantSplit/>
          <w:trHeight w:val="266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3690" w:type="dxa"/>
            <w:vAlign w:val="center"/>
          </w:tcPr>
          <w:p w:rsidR="00540F7D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96413B">
              <w:rPr>
                <w:sz w:val="24"/>
              </w:rPr>
              <w:t>Тазиев</w:t>
            </w:r>
            <w:proofErr w:type="spellEnd"/>
            <w:r w:rsidRPr="0096413B">
              <w:rPr>
                <w:sz w:val="24"/>
              </w:rPr>
              <w:t xml:space="preserve"> Айрат </w:t>
            </w:r>
            <w:proofErr w:type="spellStart"/>
            <w:r w:rsidRPr="0096413B">
              <w:rPr>
                <w:sz w:val="24"/>
              </w:rPr>
              <w:t>Ринатович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143 444,94</w:t>
            </w:r>
          </w:p>
        </w:tc>
      </w:tr>
      <w:tr w:rsidR="00540F7D" w:rsidTr="008211B6">
        <w:trPr>
          <w:cantSplit/>
          <w:trHeight w:val="267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3690" w:type="dxa"/>
            <w:vAlign w:val="center"/>
          </w:tcPr>
          <w:p w:rsidR="00540F7D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6413B">
              <w:rPr>
                <w:sz w:val="24"/>
              </w:rPr>
              <w:t>Малышев Валерий Сергеевич</w:t>
            </w:r>
          </w:p>
        </w:tc>
        <w:tc>
          <w:tcPr>
            <w:tcW w:w="1935" w:type="dxa"/>
            <w:vAlign w:val="center"/>
          </w:tcPr>
          <w:p w:rsidR="00540F7D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99 991,91</w:t>
            </w:r>
          </w:p>
        </w:tc>
      </w:tr>
      <w:tr w:rsidR="00540F7D" w:rsidTr="008211B6">
        <w:trPr>
          <w:cantSplit/>
          <w:trHeight w:val="28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690" w:type="dxa"/>
            <w:vAlign w:val="center"/>
          </w:tcPr>
          <w:p w:rsidR="00540F7D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8E4030">
              <w:rPr>
                <w:color w:val="000000"/>
                <w:sz w:val="24"/>
                <w:szCs w:val="24"/>
              </w:rPr>
              <w:t>Чернова Наталья Вячеславовна</w:t>
            </w:r>
          </w:p>
        </w:tc>
        <w:tc>
          <w:tcPr>
            <w:tcW w:w="1935" w:type="dxa"/>
            <w:vAlign w:val="center"/>
          </w:tcPr>
          <w:p w:rsidR="00540F7D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127 504,46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8E4030">
              <w:rPr>
                <w:color w:val="000000"/>
                <w:sz w:val="24"/>
                <w:szCs w:val="24"/>
              </w:rPr>
              <w:t>Филонова</w:t>
            </w:r>
            <w:proofErr w:type="spellEnd"/>
            <w:r w:rsidRPr="008E4030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35" w:type="dxa"/>
            <w:vAlign w:val="center"/>
          </w:tcPr>
          <w:p w:rsidR="00540F7D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120 843,14</w:t>
            </w:r>
          </w:p>
        </w:tc>
      </w:tr>
      <w:tr w:rsidR="008E4030" w:rsidTr="008211B6">
        <w:trPr>
          <w:cantSplit/>
          <w:trHeight w:val="285"/>
        </w:trPr>
        <w:tc>
          <w:tcPr>
            <w:tcW w:w="2265" w:type="dxa"/>
            <w:vMerge w:val="restart"/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 «Управление  охраны</w:t>
            </w:r>
          </w:p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окружающей среды и </w:t>
            </w:r>
            <w:proofErr w:type="spellStart"/>
            <w:r>
              <w:rPr>
                <w:color w:val="000000"/>
                <w:sz w:val="24"/>
                <w:szCs w:val="24"/>
              </w:rPr>
              <w:t>природопользо-вания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Минприроды Удмуртской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</w:t>
            </w:r>
            <w:proofErr w:type="spellEnd"/>
            <w:r>
              <w:rPr>
                <w:color w:val="000000"/>
                <w:sz w:val="24"/>
                <w:szCs w:val="24"/>
              </w:rPr>
              <w:t>-публики»</w:t>
            </w:r>
          </w:p>
        </w:tc>
        <w:tc>
          <w:tcPr>
            <w:tcW w:w="2970" w:type="dxa"/>
            <w:vMerge w:val="restart"/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Вершинина Екатерина Сергеевна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E4030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141 185,57</w:t>
            </w:r>
          </w:p>
        </w:tc>
      </w:tr>
      <w:tr w:rsidR="008E4030" w:rsidTr="008211B6">
        <w:trPr>
          <w:cantSplit/>
          <w:trHeight w:val="262"/>
        </w:trPr>
        <w:tc>
          <w:tcPr>
            <w:tcW w:w="2265" w:type="dxa"/>
            <w:vMerge/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8E4030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228AC">
              <w:rPr>
                <w:color w:val="000000"/>
                <w:sz w:val="24"/>
                <w:szCs w:val="24"/>
              </w:rPr>
              <w:t>Вахрушев Константин Владимирович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8E4030" w:rsidRPr="000C001A" w:rsidRDefault="008E4030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111 328,87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</w:tcPr>
          <w:p w:rsidR="00540F7D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Вершинина Екатерина Сергеевна</w:t>
            </w:r>
          </w:p>
        </w:tc>
        <w:tc>
          <w:tcPr>
            <w:tcW w:w="1935" w:type="dxa"/>
            <w:vAlign w:val="center"/>
          </w:tcPr>
          <w:p w:rsidR="00540F7D" w:rsidRPr="000C001A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83 054,28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</w:tcPr>
          <w:p w:rsidR="00540F7D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Елгешина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935" w:type="dxa"/>
            <w:vAlign w:val="center"/>
          </w:tcPr>
          <w:p w:rsidR="00540F7D" w:rsidRPr="000C001A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75 820,49</w:t>
            </w:r>
          </w:p>
        </w:tc>
      </w:tr>
      <w:tr w:rsidR="00540F7D" w:rsidTr="008211B6">
        <w:trPr>
          <w:cantSplit/>
          <w:trHeight w:val="275"/>
        </w:trPr>
        <w:tc>
          <w:tcPr>
            <w:tcW w:w="2265" w:type="dxa"/>
            <w:vMerge/>
            <w:vAlign w:val="center"/>
          </w:tcPr>
          <w:p w:rsidR="00540F7D" w:rsidRDefault="00540F7D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0F7D" w:rsidRDefault="006826F7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690" w:type="dxa"/>
            <w:vAlign w:val="center"/>
          </w:tcPr>
          <w:p w:rsidR="00540F7D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Лузянина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color w:val="000000"/>
                <w:sz w:val="24"/>
                <w:szCs w:val="24"/>
              </w:rPr>
              <w:t>Алмаризовна</w:t>
            </w:r>
            <w:proofErr w:type="spellEnd"/>
          </w:p>
        </w:tc>
        <w:tc>
          <w:tcPr>
            <w:tcW w:w="1935" w:type="dxa"/>
            <w:vAlign w:val="center"/>
          </w:tcPr>
          <w:p w:rsidR="00540F7D" w:rsidRPr="000C001A" w:rsidRDefault="00F60582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C001A">
              <w:rPr>
                <w:color w:val="000000"/>
                <w:sz w:val="24"/>
                <w:szCs w:val="24"/>
              </w:rPr>
              <w:t>60 854,05</w:t>
            </w:r>
          </w:p>
        </w:tc>
      </w:tr>
      <w:tr w:rsidR="00F5781C" w:rsidTr="00F5781C">
        <w:trPr>
          <w:cantSplit/>
          <w:trHeight w:val="275"/>
        </w:trPr>
        <w:tc>
          <w:tcPr>
            <w:tcW w:w="2265" w:type="dxa"/>
            <w:vMerge w:val="restart"/>
            <w:vAlign w:val="center"/>
          </w:tcPr>
          <w:p w:rsidR="00F5781C" w:rsidRDefault="00F5781C" w:rsidP="00F5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БУ УР </w:t>
            </w:r>
            <w:r>
              <w:rPr>
                <w:color w:val="000000"/>
                <w:sz w:val="24"/>
                <w:szCs w:val="24"/>
              </w:rPr>
              <w:t>«Дирекция ООПТ»</w:t>
            </w:r>
          </w:p>
        </w:tc>
        <w:tc>
          <w:tcPr>
            <w:tcW w:w="2970" w:type="dxa"/>
            <w:vMerge w:val="restart"/>
            <w:vAlign w:val="center"/>
          </w:tcPr>
          <w:p w:rsidR="00F5781C" w:rsidRDefault="00F5781C" w:rsidP="00F5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90" w:type="dxa"/>
          </w:tcPr>
          <w:p w:rsidR="00F5781C" w:rsidRPr="0096413B" w:rsidRDefault="00F5781C" w:rsidP="00470C0A">
            <w:pPr>
              <w:rPr>
                <w:sz w:val="24"/>
              </w:rPr>
            </w:pPr>
            <w:r>
              <w:rPr>
                <w:sz w:val="24"/>
              </w:rPr>
              <w:t>Шашкин Антон Владимирович</w:t>
            </w:r>
          </w:p>
        </w:tc>
        <w:tc>
          <w:tcPr>
            <w:tcW w:w="1935" w:type="dxa"/>
            <w:vAlign w:val="center"/>
          </w:tcPr>
          <w:p w:rsidR="00F5781C" w:rsidRPr="000C001A" w:rsidRDefault="00F5781C" w:rsidP="00F5781C">
            <w:pPr>
              <w:jc w:val="center"/>
              <w:rPr>
                <w:sz w:val="24"/>
              </w:rPr>
            </w:pPr>
            <w:r w:rsidRPr="000C001A">
              <w:rPr>
                <w:sz w:val="24"/>
              </w:rPr>
              <w:t>54</w:t>
            </w:r>
            <w:r w:rsidRPr="000C001A">
              <w:rPr>
                <w:color w:val="000000"/>
                <w:sz w:val="24"/>
                <w:szCs w:val="24"/>
              </w:rPr>
              <w:t> </w:t>
            </w:r>
            <w:r w:rsidRPr="000C001A">
              <w:rPr>
                <w:sz w:val="24"/>
              </w:rPr>
              <w:t>483,09</w:t>
            </w:r>
          </w:p>
        </w:tc>
      </w:tr>
      <w:tr w:rsidR="00F5781C" w:rsidTr="00F5781C">
        <w:trPr>
          <w:cantSplit/>
          <w:trHeight w:val="275"/>
        </w:trPr>
        <w:tc>
          <w:tcPr>
            <w:tcW w:w="2265" w:type="dxa"/>
            <w:vMerge/>
          </w:tcPr>
          <w:p w:rsidR="00F5781C" w:rsidRDefault="00F5781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0" w:type="dxa"/>
            <w:vMerge/>
          </w:tcPr>
          <w:p w:rsidR="00F5781C" w:rsidRDefault="00F5781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F5781C" w:rsidRDefault="00F5781C" w:rsidP="00470C0A">
            <w:pPr>
              <w:rPr>
                <w:sz w:val="24"/>
              </w:rPr>
            </w:pPr>
            <w:r>
              <w:rPr>
                <w:sz w:val="24"/>
              </w:rPr>
              <w:t>Жуков Андрей Юрьевич</w:t>
            </w:r>
          </w:p>
        </w:tc>
        <w:tc>
          <w:tcPr>
            <w:tcW w:w="1935" w:type="dxa"/>
            <w:vAlign w:val="center"/>
          </w:tcPr>
          <w:p w:rsidR="00F5781C" w:rsidRPr="000C001A" w:rsidRDefault="00F5781C" w:rsidP="00F5781C">
            <w:pPr>
              <w:jc w:val="center"/>
              <w:rPr>
                <w:sz w:val="24"/>
              </w:rPr>
            </w:pPr>
            <w:r w:rsidRPr="000C001A">
              <w:rPr>
                <w:sz w:val="24"/>
              </w:rPr>
              <w:t>61</w:t>
            </w:r>
            <w:r w:rsidRPr="000C001A">
              <w:rPr>
                <w:color w:val="000000"/>
                <w:sz w:val="24"/>
                <w:szCs w:val="24"/>
              </w:rPr>
              <w:t> </w:t>
            </w:r>
            <w:r w:rsidRPr="000C001A">
              <w:rPr>
                <w:sz w:val="24"/>
              </w:rPr>
              <w:t>348,73</w:t>
            </w:r>
          </w:p>
        </w:tc>
      </w:tr>
      <w:tr w:rsidR="00F5781C" w:rsidTr="00F5781C">
        <w:trPr>
          <w:cantSplit/>
          <w:trHeight w:val="275"/>
        </w:trPr>
        <w:tc>
          <w:tcPr>
            <w:tcW w:w="2265" w:type="dxa"/>
            <w:vMerge/>
          </w:tcPr>
          <w:p w:rsidR="00F5781C" w:rsidRDefault="00F5781C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781C" w:rsidRDefault="00F5781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</w:tcPr>
          <w:p w:rsidR="00F5781C" w:rsidRPr="0096413B" w:rsidRDefault="00F5781C" w:rsidP="00470C0A">
            <w:pPr>
              <w:rPr>
                <w:sz w:val="24"/>
              </w:rPr>
            </w:pPr>
            <w:r>
              <w:rPr>
                <w:sz w:val="24"/>
              </w:rPr>
              <w:t>Ермаков Павел Васильевич</w:t>
            </w:r>
          </w:p>
        </w:tc>
        <w:tc>
          <w:tcPr>
            <w:tcW w:w="1935" w:type="dxa"/>
            <w:vAlign w:val="center"/>
          </w:tcPr>
          <w:p w:rsidR="00F5781C" w:rsidRPr="0096413B" w:rsidRDefault="00F5781C" w:rsidP="00F57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</w:rPr>
              <w:t>996,69</w:t>
            </w:r>
          </w:p>
        </w:tc>
      </w:tr>
      <w:tr w:rsidR="00F5781C" w:rsidTr="00F5781C">
        <w:trPr>
          <w:cantSplit/>
          <w:trHeight w:val="275"/>
        </w:trPr>
        <w:tc>
          <w:tcPr>
            <w:tcW w:w="2265" w:type="dxa"/>
            <w:vMerge/>
          </w:tcPr>
          <w:p w:rsidR="00F5781C" w:rsidRDefault="00F5781C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F5781C" w:rsidRDefault="00F5781C" w:rsidP="0082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</w:tcPr>
          <w:p w:rsidR="00F5781C" w:rsidRPr="0096413B" w:rsidRDefault="00F5781C" w:rsidP="00470C0A">
            <w:pPr>
              <w:rPr>
                <w:sz w:val="24"/>
              </w:rPr>
            </w:pPr>
            <w:r>
              <w:rPr>
                <w:sz w:val="24"/>
              </w:rPr>
              <w:t>Варламов Сергей Владимирович</w:t>
            </w:r>
          </w:p>
        </w:tc>
        <w:tc>
          <w:tcPr>
            <w:tcW w:w="1935" w:type="dxa"/>
            <w:vAlign w:val="center"/>
          </w:tcPr>
          <w:p w:rsidR="00F5781C" w:rsidRPr="0096413B" w:rsidRDefault="00F5781C" w:rsidP="00F57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</w:rPr>
              <w:t>038,63</w:t>
            </w:r>
          </w:p>
        </w:tc>
      </w:tr>
      <w:tr w:rsidR="00F5781C" w:rsidTr="00F5781C">
        <w:trPr>
          <w:cantSplit/>
          <w:trHeight w:val="275"/>
        </w:trPr>
        <w:tc>
          <w:tcPr>
            <w:tcW w:w="2265" w:type="dxa"/>
            <w:vMerge/>
          </w:tcPr>
          <w:p w:rsidR="00F5781C" w:rsidRDefault="00F5781C" w:rsidP="00821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F5781C" w:rsidRDefault="00F5781C" w:rsidP="00F57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5781C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690" w:type="dxa"/>
          </w:tcPr>
          <w:p w:rsidR="00F5781C" w:rsidRPr="0096413B" w:rsidRDefault="00F5781C" w:rsidP="00470C0A">
            <w:pPr>
              <w:rPr>
                <w:sz w:val="24"/>
              </w:rPr>
            </w:pPr>
            <w:r>
              <w:rPr>
                <w:sz w:val="24"/>
              </w:rPr>
              <w:t>Поварницын Владимир Васильевич</w:t>
            </w:r>
          </w:p>
        </w:tc>
        <w:tc>
          <w:tcPr>
            <w:tcW w:w="1935" w:type="dxa"/>
            <w:vAlign w:val="center"/>
          </w:tcPr>
          <w:p w:rsidR="00F5781C" w:rsidRPr="0096413B" w:rsidRDefault="00F5781C" w:rsidP="00F578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sz w:val="24"/>
              </w:rPr>
              <w:t>931,15</w:t>
            </w:r>
          </w:p>
        </w:tc>
      </w:tr>
    </w:tbl>
    <w:p w:rsidR="00540F7D" w:rsidRDefault="00540F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sectPr w:rsidR="00540F7D">
      <w:pgSz w:w="11906" w:h="16838"/>
      <w:pgMar w:top="284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7D"/>
    <w:rsid w:val="000C001A"/>
    <w:rsid w:val="00350317"/>
    <w:rsid w:val="003E79D3"/>
    <w:rsid w:val="00540F7D"/>
    <w:rsid w:val="005573C8"/>
    <w:rsid w:val="006513ED"/>
    <w:rsid w:val="006826F7"/>
    <w:rsid w:val="008211B6"/>
    <w:rsid w:val="00894D47"/>
    <w:rsid w:val="008E4030"/>
    <w:rsid w:val="00C07241"/>
    <w:rsid w:val="00F228AC"/>
    <w:rsid w:val="00F559D8"/>
    <w:rsid w:val="00F5781C"/>
    <w:rsid w:val="00F60582"/>
    <w:rsid w:val="00FC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C083F-84BF-4DB1-B1A0-90F47CC1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7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5EC4C8C4</Template>
  <TotalTime>1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Агафонова</dc:creator>
  <cp:lastModifiedBy>Белоглазов Алексей Михайлович</cp:lastModifiedBy>
  <cp:revision>2</cp:revision>
  <cp:lastPrinted>2022-02-10T10:53:00Z</cp:lastPrinted>
  <dcterms:created xsi:type="dcterms:W3CDTF">2022-02-16T05:34:00Z</dcterms:created>
  <dcterms:modified xsi:type="dcterms:W3CDTF">2022-02-16T05:34:00Z</dcterms:modified>
</cp:coreProperties>
</file>