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B9" w:rsidRDefault="00F41CB9" w:rsidP="008536B7">
      <w:pPr>
        <w:pStyle w:val="a7"/>
        <w:ind w:firstLine="709"/>
        <w:jc w:val="both"/>
        <w:rPr>
          <w:szCs w:val="26"/>
        </w:rPr>
      </w:pPr>
    </w:p>
    <w:p w:rsidR="005857B8" w:rsidRDefault="00DB6AE8" w:rsidP="00DB6AE8">
      <w:pPr>
        <w:pStyle w:val="a7"/>
        <w:ind w:firstLine="709"/>
        <w:rPr>
          <w:b/>
          <w:szCs w:val="26"/>
        </w:rPr>
      </w:pPr>
      <w:bookmarkStart w:id="0" w:name="_GoBack"/>
      <w:r w:rsidRPr="00DB6AE8">
        <w:rPr>
          <w:b/>
          <w:szCs w:val="26"/>
        </w:rPr>
        <w:t xml:space="preserve">Уведомление </w:t>
      </w:r>
    </w:p>
    <w:p w:rsidR="00DE02EA" w:rsidRPr="00DB6AE8" w:rsidRDefault="00EA3DDD" w:rsidP="00DB6AE8">
      <w:pPr>
        <w:pStyle w:val="a7"/>
        <w:ind w:firstLine="709"/>
        <w:rPr>
          <w:b/>
          <w:szCs w:val="26"/>
        </w:rPr>
      </w:pPr>
      <w:r>
        <w:rPr>
          <w:b/>
          <w:szCs w:val="26"/>
        </w:rPr>
        <w:t xml:space="preserve">о проведении общественных обсуждений </w:t>
      </w:r>
      <w:r w:rsidRPr="00EA3DDD">
        <w:rPr>
          <w:b/>
          <w:szCs w:val="26"/>
        </w:rPr>
        <w:t>проектно-сметной документации на Рекультивацию земельного участка, нарушенного при складировании, захоронении промышленных, бытовых и иных отходов, включая предварительные материалы оценки воздействия на окружающую среду</w:t>
      </w:r>
      <w:bookmarkEnd w:id="0"/>
    </w:p>
    <w:p w:rsidR="00DB6AE8" w:rsidRDefault="00DB6AE8" w:rsidP="00DB6AE8">
      <w:pPr>
        <w:pStyle w:val="a7"/>
        <w:ind w:firstLine="709"/>
        <w:rPr>
          <w:szCs w:val="26"/>
        </w:rPr>
      </w:pPr>
    </w:p>
    <w:p w:rsidR="008536B7" w:rsidRDefault="00624099" w:rsidP="008D6E3E">
      <w:pPr>
        <w:pStyle w:val="a7"/>
        <w:ind w:firstLine="709"/>
        <w:jc w:val="both"/>
        <w:rPr>
          <w:szCs w:val="26"/>
        </w:rPr>
      </w:pPr>
      <w:r>
        <w:rPr>
          <w:szCs w:val="26"/>
        </w:rPr>
        <w:t>ООО НПФ «Трест Геопроектстрой»</w:t>
      </w:r>
      <w:r w:rsidR="008536B7">
        <w:rPr>
          <w:szCs w:val="26"/>
        </w:rPr>
        <w:t xml:space="preserve"> сообщает</w:t>
      </w:r>
      <w:r w:rsidR="00DB6AE8">
        <w:rPr>
          <w:szCs w:val="26"/>
        </w:rPr>
        <w:t xml:space="preserve"> о </w:t>
      </w:r>
      <w:r w:rsidR="00EA3DDD">
        <w:rPr>
          <w:szCs w:val="26"/>
        </w:rPr>
        <w:t>проведении</w:t>
      </w:r>
      <w:r w:rsidR="00DB6AE8">
        <w:rPr>
          <w:szCs w:val="26"/>
        </w:rPr>
        <w:t xml:space="preserve"> общественных обсуждений </w:t>
      </w:r>
      <w:r w:rsidR="008D6E3E">
        <w:rPr>
          <w:szCs w:val="26"/>
        </w:rPr>
        <w:t xml:space="preserve">проектно-сметной документации на </w:t>
      </w:r>
      <w:r w:rsidR="008D6E3E" w:rsidRPr="008D6E3E">
        <w:rPr>
          <w:szCs w:val="26"/>
        </w:rPr>
        <w:t>Рекультивацию земельного участка, нарушенного при складировании, захоронении промышленных, бытовых и иных отходов</w:t>
      </w:r>
      <w:r w:rsidR="008D6E3E">
        <w:rPr>
          <w:szCs w:val="26"/>
        </w:rPr>
        <w:t>, включая предварительные материалы оценки воздействия на окружающую среду.</w:t>
      </w:r>
    </w:p>
    <w:p w:rsidR="002A48CC" w:rsidRDefault="007A2BC3" w:rsidP="008536B7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1) </w:t>
      </w:r>
      <w:r w:rsidR="002A48CC">
        <w:rPr>
          <w:szCs w:val="26"/>
        </w:rPr>
        <w:t>Заказчик работ: Администрация муниципального образования «</w:t>
      </w:r>
      <w:r w:rsidR="00624099">
        <w:rPr>
          <w:szCs w:val="26"/>
        </w:rPr>
        <w:t xml:space="preserve">Муниципальный округ </w:t>
      </w:r>
      <w:r w:rsidR="002A48CC">
        <w:rPr>
          <w:szCs w:val="26"/>
        </w:rPr>
        <w:t>Каракулинский район</w:t>
      </w:r>
      <w:r w:rsidR="00624099">
        <w:rPr>
          <w:szCs w:val="26"/>
        </w:rPr>
        <w:t xml:space="preserve"> Удмуртской Республики</w:t>
      </w:r>
      <w:r w:rsidR="002A48CC">
        <w:rPr>
          <w:szCs w:val="26"/>
        </w:rPr>
        <w:t xml:space="preserve">», ОГРН </w:t>
      </w:r>
      <w:r w:rsidR="00624099" w:rsidRPr="00624099">
        <w:rPr>
          <w:szCs w:val="26"/>
        </w:rPr>
        <w:t>1211800024424</w:t>
      </w:r>
      <w:r w:rsidR="002A48CC">
        <w:rPr>
          <w:szCs w:val="26"/>
        </w:rPr>
        <w:t xml:space="preserve">, ИНН </w:t>
      </w:r>
      <w:r w:rsidR="00624099" w:rsidRPr="00624099">
        <w:rPr>
          <w:szCs w:val="26"/>
        </w:rPr>
        <w:t>1838025823</w:t>
      </w:r>
      <w:r w:rsidR="002A48CC">
        <w:rPr>
          <w:szCs w:val="26"/>
        </w:rPr>
        <w:t xml:space="preserve">, юридический и фактический адрес: 427920, УР, Каракулинский район, с. Каракулино, ул. Каманина, 10. Контактная информация: тел. 8 (34132) 3-11-36, факс 8 (34132) 3-13-44, </w:t>
      </w:r>
      <w:r w:rsidR="002A48CC">
        <w:rPr>
          <w:szCs w:val="26"/>
          <w:lang w:val="en-US"/>
        </w:rPr>
        <w:t>e</w:t>
      </w:r>
      <w:r w:rsidR="002A48CC" w:rsidRPr="002A48CC">
        <w:rPr>
          <w:szCs w:val="26"/>
        </w:rPr>
        <w:t>-</w:t>
      </w:r>
      <w:r w:rsidR="002A48CC">
        <w:rPr>
          <w:szCs w:val="26"/>
          <w:lang w:val="en-US"/>
        </w:rPr>
        <w:t>mail</w:t>
      </w:r>
      <w:r w:rsidR="002A48CC" w:rsidRPr="002A48CC">
        <w:rPr>
          <w:szCs w:val="26"/>
        </w:rPr>
        <w:t xml:space="preserve">: </w:t>
      </w:r>
      <w:hyperlink r:id="rId8" w:history="1">
        <w:r w:rsidR="00624099" w:rsidRPr="00E17EB8">
          <w:rPr>
            <w:rStyle w:val="ad"/>
          </w:rPr>
          <w:t>mail@kar.udmr.ru</w:t>
        </w:r>
      </w:hyperlink>
      <w:r w:rsidR="002A48CC" w:rsidRPr="002A48CC">
        <w:rPr>
          <w:szCs w:val="26"/>
        </w:rPr>
        <w:t xml:space="preserve">. </w:t>
      </w:r>
    </w:p>
    <w:p w:rsidR="002A48CC" w:rsidRDefault="002A48CC" w:rsidP="00624099">
      <w:pPr>
        <w:pStyle w:val="a7"/>
        <w:ind w:firstLine="709"/>
        <w:jc w:val="both"/>
        <w:rPr>
          <w:szCs w:val="26"/>
        </w:rPr>
      </w:pPr>
      <w:r w:rsidRPr="008E46A3">
        <w:rPr>
          <w:szCs w:val="26"/>
        </w:rPr>
        <w:t xml:space="preserve">Исполнитель работ: </w:t>
      </w:r>
      <w:r w:rsidR="00624099" w:rsidRPr="00624099">
        <w:rPr>
          <w:szCs w:val="26"/>
        </w:rPr>
        <w:t>Общество с ограниченной ответственностью</w:t>
      </w:r>
      <w:r w:rsidR="00C83C31">
        <w:rPr>
          <w:szCs w:val="26"/>
        </w:rPr>
        <w:t xml:space="preserve"> научно-производственная фирма «</w:t>
      </w:r>
      <w:r w:rsidR="00624099" w:rsidRPr="00624099">
        <w:rPr>
          <w:szCs w:val="26"/>
        </w:rPr>
        <w:t>Трест Геопроектстрой</w:t>
      </w:r>
      <w:r w:rsidR="00C83C31">
        <w:rPr>
          <w:szCs w:val="26"/>
        </w:rPr>
        <w:t>»</w:t>
      </w:r>
      <w:r w:rsidR="00624099">
        <w:rPr>
          <w:szCs w:val="26"/>
        </w:rPr>
        <w:t xml:space="preserve">, </w:t>
      </w:r>
      <w:r w:rsidR="00624099" w:rsidRPr="00624099">
        <w:rPr>
          <w:szCs w:val="26"/>
        </w:rPr>
        <w:t>ОГРН 1081840000296</w:t>
      </w:r>
      <w:r w:rsidR="00624099">
        <w:rPr>
          <w:szCs w:val="26"/>
        </w:rPr>
        <w:t xml:space="preserve">, ИНН 1834042793, </w:t>
      </w:r>
      <w:r w:rsidR="00624099" w:rsidRPr="00624099">
        <w:rPr>
          <w:szCs w:val="26"/>
        </w:rPr>
        <w:t>юридический и фактический адрес:</w:t>
      </w:r>
      <w:r w:rsidR="00624099">
        <w:rPr>
          <w:szCs w:val="26"/>
        </w:rPr>
        <w:t xml:space="preserve"> </w:t>
      </w:r>
      <w:r w:rsidR="00624099" w:rsidRPr="00624099">
        <w:rPr>
          <w:szCs w:val="26"/>
        </w:rPr>
        <w:t>42</w:t>
      </w:r>
      <w:r w:rsidR="00624099">
        <w:rPr>
          <w:szCs w:val="26"/>
        </w:rPr>
        <w:t>6030, Удмуртская Республика, г. </w:t>
      </w:r>
      <w:r w:rsidR="00624099" w:rsidRPr="00624099">
        <w:rPr>
          <w:szCs w:val="26"/>
        </w:rPr>
        <w:t>Ижевск, Транзитный пр-д, д. 9а</w:t>
      </w:r>
      <w:r w:rsidR="00624099">
        <w:rPr>
          <w:szCs w:val="26"/>
        </w:rPr>
        <w:t>.</w:t>
      </w:r>
      <w:r w:rsidR="00624099" w:rsidRPr="00624099">
        <w:rPr>
          <w:szCs w:val="26"/>
        </w:rPr>
        <w:t xml:space="preserve"> Контактная информация:</w:t>
      </w:r>
      <w:r w:rsidR="00624099">
        <w:rPr>
          <w:szCs w:val="26"/>
        </w:rPr>
        <w:t xml:space="preserve"> тел. </w:t>
      </w:r>
      <w:r w:rsidR="00624099" w:rsidRPr="00624099">
        <w:rPr>
          <w:szCs w:val="26"/>
        </w:rPr>
        <w:t>8</w:t>
      </w:r>
      <w:r w:rsidR="00624099">
        <w:rPr>
          <w:szCs w:val="26"/>
        </w:rPr>
        <w:t> </w:t>
      </w:r>
      <w:r w:rsidR="00624099" w:rsidRPr="00624099">
        <w:rPr>
          <w:szCs w:val="26"/>
        </w:rPr>
        <w:t xml:space="preserve">(3412) 907-304, </w:t>
      </w:r>
      <w:r w:rsidR="00624099">
        <w:rPr>
          <w:szCs w:val="26"/>
          <w:lang w:val="en-US"/>
        </w:rPr>
        <w:t>e</w:t>
      </w:r>
      <w:r w:rsidR="00624099" w:rsidRPr="00624099">
        <w:rPr>
          <w:szCs w:val="26"/>
        </w:rPr>
        <w:t xml:space="preserve">-mail: </w:t>
      </w:r>
      <w:hyperlink r:id="rId9" w:history="1">
        <w:r w:rsidR="00624099" w:rsidRPr="00E17EB8">
          <w:rPr>
            <w:rStyle w:val="ad"/>
            <w:szCs w:val="26"/>
          </w:rPr>
          <w:t>tgps18@yandex.ru</w:t>
        </w:r>
      </w:hyperlink>
      <w:r w:rsidRPr="008E46A3">
        <w:rPr>
          <w:szCs w:val="26"/>
        </w:rPr>
        <w:t>.</w:t>
      </w:r>
    </w:p>
    <w:p w:rsidR="002A48CC" w:rsidRDefault="007A2BC3" w:rsidP="008536B7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2) </w:t>
      </w:r>
      <w:r w:rsidR="002A48CC">
        <w:rPr>
          <w:szCs w:val="26"/>
        </w:rPr>
        <w:t xml:space="preserve">Орган местного самоуправления, ответственный за организацию общественных обсуждений: </w:t>
      </w:r>
      <w:r w:rsidR="002A48CC" w:rsidRPr="002A48CC">
        <w:rPr>
          <w:szCs w:val="26"/>
        </w:rPr>
        <w:t>Администрация муниципального образования «</w:t>
      </w:r>
      <w:r w:rsidR="00624099">
        <w:rPr>
          <w:szCs w:val="26"/>
        </w:rPr>
        <w:t>Мун</w:t>
      </w:r>
      <w:r w:rsidR="00AA405E">
        <w:rPr>
          <w:szCs w:val="26"/>
        </w:rPr>
        <w:t>и</w:t>
      </w:r>
      <w:r w:rsidR="00624099">
        <w:rPr>
          <w:szCs w:val="26"/>
        </w:rPr>
        <w:t xml:space="preserve">ципальный округ </w:t>
      </w:r>
      <w:r w:rsidR="002A48CC" w:rsidRPr="002A48CC">
        <w:rPr>
          <w:szCs w:val="26"/>
        </w:rPr>
        <w:t>Каракулинский район</w:t>
      </w:r>
      <w:r w:rsidR="00624099">
        <w:rPr>
          <w:szCs w:val="26"/>
        </w:rPr>
        <w:t xml:space="preserve"> Удмуртской Республики</w:t>
      </w:r>
      <w:r w:rsidR="002A48CC" w:rsidRPr="002A48CC">
        <w:rPr>
          <w:szCs w:val="26"/>
        </w:rPr>
        <w:t xml:space="preserve">», юридический и фактический адрес: 427920, УР, Каракулинский район, с. Каракулино, ул. Каманина, 10. Контактная информация: тел. 8 (34132) 3-11-36, факс 8 (34132) 3-13-44, e-mail: </w:t>
      </w:r>
      <w:hyperlink r:id="rId10" w:history="1">
        <w:r w:rsidR="00624099" w:rsidRPr="00E17EB8">
          <w:rPr>
            <w:rStyle w:val="ad"/>
          </w:rPr>
          <w:t>mail@kar.udmr.ru</w:t>
        </w:r>
      </w:hyperlink>
      <w:r w:rsidR="002A48CC">
        <w:rPr>
          <w:szCs w:val="26"/>
        </w:rPr>
        <w:t xml:space="preserve">. </w:t>
      </w:r>
    </w:p>
    <w:p w:rsidR="002A48CC" w:rsidRDefault="007A2BC3" w:rsidP="002A48CC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3) </w:t>
      </w:r>
      <w:r w:rsidR="002A48CC">
        <w:rPr>
          <w:szCs w:val="26"/>
        </w:rPr>
        <w:t xml:space="preserve">Наименование планируемой (намечаемой) хозяйственной и иной деятельности: </w:t>
      </w:r>
      <w:r w:rsidR="001A4E01">
        <w:rPr>
          <w:szCs w:val="26"/>
        </w:rPr>
        <w:t xml:space="preserve">Рекультивация </w:t>
      </w:r>
      <w:r w:rsidR="002A48CC" w:rsidRPr="002A48CC">
        <w:rPr>
          <w:szCs w:val="26"/>
        </w:rPr>
        <w:t>земельного участка, нарушенного при складировании, захоронении промышленных, бытовых и иных отходов</w:t>
      </w:r>
      <w:r w:rsidR="001A4E01">
        <w:rPr>
          <w:szCs w:val="26"/>
        </w:rPr>
        <w:t>.</w:t>
      </w:r>
    </w:p>
    <w:p w:rsidR="001A4E01" w:rsidRDefault="007A2BC3" w:rsidP="002A48CC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4) </w:t>
      </w:r>
      <w:r w:rsidR="001A4E01" w:rsidRPr="001A4E01">
        <w:rPr>
          <w:szCs w:val="26"/>
        </w:rPr>
        <w:t>Цель планируемой (намечаемой) хозяйственной и иной деятельности:</w:t>
      </w:r>
      <w:r w:rsidR="001A4E01">
        <w:rPr>
          <w:szCs w:val="26"/>
        </w:rPr>
        <w:t xml:space="preserve"> </w:t>
      </w:r>
      <w:r w:rsidR="001A4E01" w:rsidRPr="001A4E01">
        <w:rPr>
          <w:szCs w:val="26"/>
        </w:rPr>
        <w:t xml:space="preserve">Ликвидация накопленного экологического </w:t>
      </w:r>
      <w:r w:rsidR="001A4E01">
        <w:rPr>
          <w:szCs w:val="26"/>
        </w:rPr>
        <w:t xml:space="preserve">вреда от несанкционированной свалки </w:t>
      </w:r>
      <w:r w:rsidR="001A4E01" w:rsidRPr="001A4E01">
        <w:rPr>
          <w:szCs w:val="26"/>
        </w:rPr>
        <w:t>промышленных, бытовых и иных отходов</w:t>
      </w:r>
      <w:r w:rsidR="001A4E01">
        <w:rPr>
          <w:szCs w:val="26"/>
        </w:rPr>
        <w:t>.</w:t>
      </w:r>
    </w:p>
    <w:p w:rsidR="001A4E01" w:rsidRDefault="007A2BC3" w:rsidP="002A48CC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5) </w:t>
      </w:r>
      <w:r w:rsidR="001A4E01">
        <w:rPr>
          <w:szCs w:val="26"/>
        </w:rPr>
        <w:t xml:space="preserve">Предварительное место реализации </w:t>
      </w:r>
      <w:r w:rsidR="001A4E01" w:rsidRPr="001A4E01">
        <w:rPr>
          <w:szCs w:val="26"/>
        </w:rPr>
        <w:t>планируемой (намечаемой) хозяйственной и иной деятельности:</w:t>
      </w:r>
      <w:r w:rsidR="001A4E01">
        <w:rPr>
          <w:szCs w:val="26"/>
        </w:rPr>
        <w:t xml:space="preserve"> земельный участок, расположенный в 3 км на север от села Каракулино Удмуртской Республики, кадастровый номер </w:t>
      </w:r>
      <w:r w:rsidR="001A4E01" w:rsidRPr="001A4E01">
        <w:rPr>
          <w:szCs w:val="26"/>
        </w:rPr>
        <w:t>18:11:047001:933</w:t>
      </w:r>
      <w:r w:rsidR="001A4E01">
        <w:rPr>
          <w:szCs w:val="26"/>
        </w:rPr>
        <w:t>.</w:t>
      </w:r>
    </w:p>
    <w:p w:rsidR="001A4E01" w:rsidRDefault="007A2BC3" w:rsidP="002A48CC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6) </w:t>
      </w:r>
      <w:r w:rsidR="001A4E01">
        <w:rPr>
          <w:szCs w:val="26"/>
        </w:rPr>
        <w:t xml:space="preserve">Планируемые сроки проведения оценки воздействия на окружающую среду: </w:t>
      </w:r>
      <w:r w:rsidR="001A4E01">
        <w:rPr>
          <w:szCs w:val="26"/>
          <w:lang w:val="en-US"/>
        </w:rPr>
        <w:t>I</w:t>
      </w:r>
      <w:r w:rsidR="00624099">
        <w:rPr>
          <w:szCs w:val="26"/>
          <w:lang w:val="en-US"/>
        </w:rPr>
        <w:t>II</w:t>
      </w:r>
      <w:r w:rsidR="001A4E01" w:rsidRPr="001A4E01">
        <w:rPr>
          <w:szCs w:val="26"/>
        </w:rPr>
        <w:t xml:space="preserve"> </w:t>
      </w:r>
      <w:r w:rsidR="001A4E01">
        <w:rPr>
          <w:szCs w:val="26"/>
        </w:rPr>
        <w:t>квартал 202</w:t>
      </w:r>
      <w:r w:rsidR="00624099" w:rsidRPr="00624099">
        <w:rPr>
          <w:szCs w:val="26"/>
        </w:rPr>
        <w:t>2</w:t>
      </w:r>
      <w:r w:rsidR="001A4E01">
        <w:rPr>
          <w:szCs w:val="26"/>
        </w:rPr>
        <w:t xml:space="preserve"> года.</w:t>
      </w:r>
    </w:p>
    <w:p w:rsidR="001A4E01" w:rsidRDefault="007A2BC3" w:rsidP="002A48CC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7) </w:t>
      </w:r>
      <w:r w:rsidR="003255FF" w:rsidRPr="00D26446">
        <w:rPr>
          <w:szCs w:val="26"/>
        </w:rPr>
        <w:t>Место и сроки доступности объекта общественного обсуждения:</w:t>
      </w:r>
      <w:r w:rsidR="003255FF">
        <w:rPr>
          <w:szCs w:val="26"/>
        </w:rPr>
        <w:t xml:space="preserve"> </w:t>
      </w:r>
      <w:r w:rsidR="008D6E3E" w:rsidRPr="008D6E3E">
        <w:rPr>
          <w:szCs w:val="26"/>
        </w:rPr>
        <w:t>проектно-сметн</w:t>
      </w:r>
      <w:r w:rsidR="008D6E3E">
        <w:rPr>
          <w:szCs w:val="26"/>
        </w:rPr>
        <w:t>ая</w:t>
      </w:r>
      <w:r w:rsidR="008D6E3E" w:rsidRPr="008D6E3E">
        <w:rPr>
          <w:szCs w:val="26"/>
        </w:rPr>
        <w:t xml:space="preserve"> документаци</w:t>
      </w:r>
      <w:r w:rsidR="008D6E3E">
        <w:rPr>
          <w:szCs w:val="26"/>
        </w:rPr>
        <w:t>я</w:t>
      </w:r>
      <w:r w:rsidR="008D6E3E" w:rsidRPr="008D6E3E">
        <w:rPr>
          <w:szCs w:val="26"/>
        </w:rPr>
        <w:t xml:space="preserve"> на Рекультивацию земельного участка, нарушенного при складировании, захоронении промышленных, бытовых и иных отходов, включая предварительные материалы оценки воздействия на окружающую среду</w:t>
      </w:r>
      <w:r w:rsidR="008D6E3E">
        <w:rPr>
          <w:szCs w:val="26"/>
        </w:rPr>
        <w:t xml:space="preserve">, доступна для ознакомления в отделе строительства, </w:t>
      </w:r>
      <w:r w:rsidR="008D6E3E" w:rsidRPr="008D6E3E">
        <w:rPr>
          <w:szCs w:val="26"/>
        </w:rPr>
        <w:t xml:space="preserve">архитектуры и ЖКХ Администрации МО </w:t>
      </w:r>
      <w:r w:rsidR="00AA405E">
        <w:rPr>
          <w:szCs w:val="26"/>
        </w:rPr>
        <w:t>«Муниципальный округ Каракулинский район Удмуртской Республики»</w:t>
      </w:r>
      <w:r w:rsidR="008D6E3E">
        <w:rPr>
          <w:szCs w:val="26"/>
        </w:rPr>
        <w:t>, по адресу: 427920, УР, Каракули</w:t>
      </w:r>
      <w:r w:rsidR="00EA3DDD">
        <w:rPr>
          <w:szCs w:val="26"/>
        </w:rPr>
        <w:t>нский район, с. Каракулино, ул. </w:t>
      </w:r>
      <w:r w:rsidR="008D6E3E">
        <w:rPr>
          <w:szCs w:val="26"/>
        </w:rPr>
        <w:t xml:space="preserve">Каманина, 10, </w:t>
      </w:r>
      <w:r>
        <w:rPr>
          <w:szCs w:val="26"/>
        </w:rPr>
        <w:t>каб. № 40</w:t>
      </w:r>
      <w:r w:rsidR="00624099">
        <w:rPr>
          <w:szCs w:val="26"/>
        </w:rPr>
        <w:t>,</w:t>
      </w:r>
      <w:r>
        <w:rPr>
          <w:szCs w:val="26"/>
        </w:rPr>
        <w:t xml:space="preserve"> </w:t>
      </w:r>
      <w:r w:rsidR="008D6E3E">
        <w:rPr>
          <w:szCs w:val="26"/>
        </w:rPr>
        <w:t xml:space="preserve">а также на официальном сайте Каракулинского района в сети Интернет в разделе </w:t>
      </w:r>
      <w:r w:rsidR="008D6E3E" w:rsidRPr="008D6E3E">
        <w:rPr>
          <w:szCs w:val="26"/>
        </w:rPr>
        <w:t xml:space="preserve">Документы / Публичные слушания / </w:t>
      </w:r>
      <w:r w:rsidR="00D26446">
        <w:rPr>
          <w:szCs w:val="26"/>
        </w:rPr>
        <w:t>Общественные обсуждения намечаемой хозяйственной и иной деятельности, подлежащей экологической экспертизе</w:t>
      </w:r>
      <w:r w:rsidR="00EA3DDD">
        <w:rPr>
          <w:szCs w:val="26"/>
        </w:rPr>
        <w:t xml:space="preserve"> с </w:t>
      </w:r>
      <w:r w:rsidR="00624099">
        <w:rPr>
          <w:szCs w:val="26"/>
        </w:rPr>
        <w:t>1</w:t>
      </w:r>
      <w:r w:rsidR="00EE6BDC">
        <w:rPr>
          <w:szCs w:val="26"/>
        </w:rPr>
        <w:t>5</w:t>
      </w:r>
      <w:r w:rsidR="00624099">
        <w:rPr>
          <w:szCs w:val="26"/>
        </w:rPr>
        <w:t>.07.2022 г</w:t>
      </w:r>
      <w:r w:rsidR="00EA3DDD">
        <w:rPr>
          <w:szCs w:val="26"/>
        </w:rPr>
        <w:t xml:space="preserve">. по </w:t>
      </w:r>
      <w:r w:rsidR="00624099">
        <w:rPr>
          <w:szCs w:val="26"/>
        </w:rPr>
        <w:t>2</w:t>
      </w:r>
      <w:r w:rsidR="00EE6BDC">
        <w:rPr>
          <w:szCs w:val="26"/>
        </w:rPr>
        <w:t>5</w:t>
      </w:r>
      <w:r w:rsidR="00624099">
        <w:rPr>
          <w:szCs w:val="26"/>
        </w:rPr>
        <w:t>.08</w:t>
      </w:r>
      <w:r w:rsidR="00EA3DDD">
        <w:rPr>
          <w:szCs w:val="26"/>
        </w:rPr>
        <w:t>.202</w:t>
      </w:r>
      <w:r w:rsidR="00624099">
        <w:rPr>
          <w:szCs w:val="26"/>
        </w:rPr>
        <w:t>2</w:t>
      </w:r>
      <w:r w:rsidR="00EA3DDD">
        <w:rPr>
          <w:szCs w:val="26"/>
        </w:rPr>
        <w:t xml:space="preserve"> г.</w:t>
      </w:r>
    </w:p>
    <w:p w:rsidR="00624099" w:rsidRDefault="00624099" w:rsidP="00624099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8) </w:t>
      </w:r>
      <w:r w:rsidRPr="00624099">
        <w:rPr>
          <w:szCs w:val="26"/>
        </w:rPr>
        <w:t>Предполагаемая форма и срок проведения общественных обсуждений</w:t>
      </w:r>
      <w:r>
        <w:rPr>
          <w:szCs w:val="26"/>
        </w:rPr>
        <w:t>:</w:t>
      </w:r>
      <w:r w:rsidRPr="00624099">
        <w:rPr>
          <w:szCs w:val="26"/>
        </w:rPr>
        <w:t xml:space="preserve"> </w:t>
      </w:r>
      <w:r w:rsidR="00AA405E" w:rsidRPr="007A2BC3">
        <w:rPr>
          <w:szCs w:val="26"/>
        </w:rPr>
        <w:t>общественные обсуждения проводятся</w:t>
      </w:r>
      <w:r w:rsidR="00AA405E">
        <w:rPr>
          <w:szCs w:val="26"/>
        </w:rPr>
        <w:t xml:space="preserve"> в форме опроса с 1</w:t>
      </w:r>
      <w:r w:rsidR="00EE6BDC">
        <w:rPr>
          <w:szCs w:val="26"/>
        </w:rPr>
        <w:t>5.07.2022 г. по 15</w:t>
      </w:r>
      <w:r w:rsidR="00AA405E">
        <w:rPr>
          <w:szCs w:val="26"/>
        </w:rPr>
        <w:t>.08.2022 г</w:t>
      </w:r>
      <w:r w:rsidRPr="00624099">
        <w:rPr>
          <w:szCs w:val="26"/>
        </w:rPr>
        <w:t xml:space="preserve">. </w:t>
      </w:r>
    </w:p>
    <w:p w:rsidR="00624099" w:rsidRPr="00624099" w:rsidRDefault="00AA405E" w:rsidP="00624099">
      <w:pPr>
        <w:pStyle w:val="a7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Место размещения </w:t>
      </w:r>
      <w:r w:rsidR="00624099" w:rsidRPr="00624099">
        <w:rPr>
          <w:szCs w:val="26"/>
        </w:rPr>
        <w:t>опросных листов</w:t>
      </w:r>
      <w:r w:rsidR="00624099">
        <w:rPr>
          <w:szCs w:val="26"/>
        </w:rPr>
        <w:t>:</w:t>
      </w:r>
      <w:r w:rsidR="00624099" w:rsidRPr="00624099">
        <w:rPr>
          <w:szCs w:val="26"/>
        </w:rPr>
        <w:t xml:space="preserve"> в кабинете №40 Администрации муниципального образования «Муниципальный округ Каракулинский район Удмуртской Республики» по адресу: 427920, Удмуртская Респ</w:t>
      </w:r>
      <w:r w:rsidR="00624099">
        <w:rPr>
          <w:szCs w:val="26"/>
        </w:rPr>
        <w:t>ублика, Каракулинский район, с. </w:t>
      </w:r>
      <w:r w:rsidR="00624099" w:rsidRPr="00624099">
        <w:rPr>
          <w:szCs w:val="26"/>
        </w:rPr>
        <w:t>Каракулино, ул. Каманина, 10, время приема с 8-00 ч. до 17-00 ч., перерыв с 12-00 ч. до 13-00 ч., кр</w:t>
      </w:r>
      <w:r w:rsidR="00624099">
        <w:rPr>
          <w:szCs w:val="26"/>
        </w:rPr>
        <w:t>оме выходных и праздничных дней</w:t>
      </w:r>
      <w:r>
        <w:rPr>
          <w:szCs w:val="26"/>
        </w:rPr>
        <w:t xml:space="preserve">, в электронной форме </w:t>
      </w:r>
      <w:r w:rsidRPr="00AA405E">
        <w:rPr>
          <w:szCs w:val="26"/>
        </w:rPr>
        <w:t>на официальном сайте Каракулинского района в сети Интернет в разделе Документы / Публичные слушания / Общественные обсуждения намечаемой хозяйственной и иной деятельности, подлежащей экологической экспертизе</w:t>
      </w:r>
      <w:r w:rsidR="00624099" w:rsidRPr="00624099">
        <w:rPr>
          <w:szCs w:val="26"/>
        </w:rPr>
        <w:t>.</w:t>
      </w:r>
    </w:p>
    <w:p w:rsidR="00AA405E" w:rsidRDefault="00AA405E" w:rsidP="00624099">
      <w:pPr>
        <w:pStyle w:val="a7"/>
        <w:ind w:firstLine="709"/>
        <w:jc w:val="both"/>
      </w:pPr>
      <w:r>
        <w:rPr>
          <w:szCs w:val="26"/>
        </w:rPr>
        <w:t xml:space="preserve">Опросные листы, а также замечания и предложения принимаются в письменном виде </w:t>
      </w:r>
      <w:r w:rsidRPr="00D26446">
        <w:rPr>
          <w:szCs w:val="26"/>
        </w:rPr>
        <w:t xml:space="preserve">в отделе строительства, архитектуры и ЖКХ Администрации МО </w:t>
      </w:r>
      <w:r>
        <w:rPr>
          <w:szCs w:val="26"/>
        </w:rPr>
        <w:t>«Муниципальный округ Каракулинский район Удмуртской Республики»</w:t>
      </w:r>
      <w:r w:rsidRPr="00D26446">
        <w:rPr>
          <w:szCs w:val="26"/>
        </w:rPr>
        <w:t>, по адресу: 427920, УР, Каракулинский район, с. Каракулино, ул. Каманина, 10, каб. №</w:t>
      </w:r>
      <w:r>
        <w:rPr>
          <w:szCs w:val="26"/>
        </w:rPr>
        <w:t xml:space="preserve"> </w:t>
      </w:r>
      <w:r w:rsidRPr="00D26446">
        <w:rPr>
          <w:szCs w:val="26"/>
        </w:rPr>
        <w:t>40</w:t>
      </w:r>
      <w:r>
        <w:rPr>
          <w:szCs w:val="26"/>
        </w:rPr>
        <w:t xml:space="preserve">, </w:t>
      </w:r>
      <w:r w:rsidRPr="00D26446">
        <w:rPr>
          <w:szCs w:val="26"/>
        </w:rPr>
        <w:t xml:space="preserve">а также </w:t>
      </w:r>
      <w:r>
        <w:rPr>
          <w:szCs w:val="26"/>
        </w:rPr>
        <w:t>в электронной форме на адрес</w:t>
      </w:r>
      <w:r w:rsidR="00EE6BDC">
        <w:rPr>
          <w:szCs w:val="26"/>
        </w:rPr>
        <w:t>а</w:t>
      </w:r>
      <w:r>
        <w:rPr>
          <w:szCs w:val="26"/>
        </w:rPr>
        <w:t xml:space="preserve"> электронной почты </w:t>
      </w:r>
      <w:hyperlink r:id="rId11" w:history="1">
        <w:r w:rsidRPr="00E17EB8">
          <w:rPr>
            <w:rStyle w:val="ad"/>
          </w:rPr>
          <w:t>mail@kar.udmr.ru</w:t>
        </w:r>
      </w:hyperlink>
      <w:r w:rsidR="00EE6BDC">
        <w:rPr>
          <w:rStyle w:val="ad"/>
        </w:rPr>
        <w:t xml:space="preserve">, </w:t>
      </w:r>
      <w:r w:rsidR="00EE6BDC" w:rsidRPr="00EE6BDC">
        <w:rPr>
          <w:rStyle w:val="ad"/>
        </w:rPr>
        <w:t>tgps18@yandex.ru</w:t>
      </w:r>
      <w:r>
        <w:t>.</w:t>
      </w:r>
    </w:p>
    <w:p w:rsidR="008E46A3" w:rsidRDefault="007A2BC3" w:rsidP="002A48CC">
      <w:pPr>
        <w:pStyle w:val="a7"/>
        <w:ind w:firstLine="709"/>
        <w:jc w:val="both"/>
        <w:rPr>
          <w:szCs w:val="26"/>
        </w:rPr>
      </w:pPr>
      <w:r>
        <w:rPr>
          <w:szCs w:val="26"/>
        </w:rPr>
        <w:t xml:space="preserve">9) </w:t>
      </w:r>
      <w:r w:rsidR="003255FF">
        <w:rPr>
          <w:szCs w:val="26"/>
        </w:rPr>
        <w:t>Контактные данные ответственн</w:t>
      </w:r>
      <w:r w:rsidR="00EE6BDC">
        <w:rPr>
          <w:szCs w:val="26"/>
        </w:rPr>
        <w:t>ого</w:t>
      </w:r>
      <w:r w:rsidR="003255FF">
        <w:rPr>
          <w:szCs w:val="26"/>
        </w:rPr>
        <w:t xml:space="preserve"> лиц</w:t>
      </w:r>
      <w:r w:rsidR="00EE6BDC">
        <w:rPr>
          <w:szCs w:val="26"/>
        </w:rPr>
        <w:t>а</w:t>
      </w:r>
      <w:r w:rsidR="003255FF">
        <w:rPr>
          <w:szCs w:val="26"/>
        </w:rPr>
        <w:t xml:space="preserve"> заказчика: </w:t>
      </w:r>
    </w:p>
    <w:p w:rsidR="003255FF" w:rsidRDefault="008E46A3" w:rsidP="002A48CC">
      <w:pPr>
        <w:pStyle w:val="a7"/>
        <w:ind w:firstLine="709"/>
        <w:jc w:val="both"/>
        <w:rPr>
          <w:szCs w:val="26"/>
        </w:rPr>
      </w:pPr>
      <w:r w:rsidRPr="008E46A3">
        <w:rPr>
          <w:szCs w:val="26"/>
        </w:rPr>
        <w:t xml:space="preserve">- </w:t>
      </w:r>
      <w:r w:rsidR="00AA405E">
        <w:rPr>
          <w:szCs w:val="26"/>
        </w:rPr>
        <w:t>Грахов Андрей Владимирович</w:t>
      </w:r>
      <w:r>
        <w:rPr>
          <w:szCs w:val="26"/>
        </w:rPr>
        <w:t>, первый заместитель Главы Администрации МО «</w:t>
      </w:r>
      <w:r w:rsidR="00AA405E" w:rsidRPr="00AA405E">
        <w:rPr>
          <w:szCs w:val="26"/>
        </w:rPr>
        <w:t>Муниципальный округ Каракулинский район Удмуртской Республики</w:t>
      </w:r>
      <w:r>
        <w:rPr>
          <w:szCs w:val="26"/>
        </w:rPr>
        <w:t>» по вопросам комплексного ра</w:t>
      </w:r>
      <w:r w:rsidR="00AA405E">
        <w:rPr>
          <w:szCs w:val="26"/>
        </w:rPr>
        <w:t xml:space="preserve">звития, тел. 8 (34132) 3-11-36, </w:t>
      </w:r>
      <w:r>
        <w:rPr>
          <w:szCs w:val="26"/>
          <w:lang w:val="en-US"/>
        </w:rPr>
        <w:t>e</w:t>
      </w:r>
      <w:r w:rsidRPr="008E46A3">
        <w:rPr>
          <w:szCs w:val="26"/>
        </w:rPr>
        <w:t>-</w:t>
      </w:r>
      <w:r>
        <w:rPr>
          <w:szCs w:val="26"/>
          <w:lang w:val="en-US"/>
        </w:rPr>
        <w:t>mail</w:t>
      </w:r>
      <w:r>
        <w:rPr>
          <w:szCs w:val="26"/>
        </w:rPr>
        <w:t xml:space="preserve">: </w:t>
      </w:r>
      <w:hyperlink r:id="rId12" w:history="1">
        <w:r w:rsidR="00AA405E" w:rsidRPr="00E17EB8">
          <w:rPr>
            <w:rStyle w:val="ad"/>
          </w:rPr>
          <w:t>mail@kar.udmr.ru</w:t>
        </w:r>
      </w:hyperlink>
      <w:r>
        <w:rPr>
          <w:szCs w:val="26"/>
        </w:rPr>
        <w:t>.</w:t>
      </w:r>
    </w:p>
    <w:p w:rsidR="00EE6BDC" w:rsidRDefault="00CA5C12" w:rsidP="008E46A3">
      <w:pPr>
        <w:pStyle w:val="a7"/>
        <w:ind w:firstLine="709"/>
        <w:jc w:val="both"/>
        <w:rPr>
          <w:szCs w:val="26"/>
        </w:rPr>
      </w:pPr>
      <w:r>
        <w:rPr>
          <w:szCs w:val="26"/>
        </w:rPr>
        <w:t>Контактные данные ответственного лица исполнителя:</w:t>
      </w:r>
    </w:p>
    <w:p w:rsidR="00EE6BDC" w:rsidRPr="00EE6BDC" w:rsidRDefault="00EE6BDC" w:rsidP="008E46A3">
      <w:pPr>
        <w:pStyle w:val="a7"/>
        <w:ind w:firstLine="709"/>
        <w:jc w:val="both"/>
        <w:rPr>
          <w:szCs w:val="26"/>
        </w:rPr>
      </w:pPr>
      <w:r>
        <w:rPr>
          <w:szCs w:val="26"/>
        </w:rPr>
        <w:t>- Крутиков Вячеслав Александрович, д</w:t>
      </w:r>
      <w:r w:rsidRPr="00EE6BDC">
        <w:rPr>
          <w:szCs w:val="26"/>
        </w:rPr>
        <w:t>иректор</w:t>
      </w:r>
      <w:r>
        <w:rPr>
          <w:szCs w:val="26"/>
        </w:rPr>
        <w:t xml:space="preserve"> </w:t>
      </w:r>
      <w:r w:rsidRPr="00EE6BDC">
        <w:rPr>
          <w:szCs w:val="26"/>
        </w:rPr>
        <w:t>ООО НПФ «Трест Геопроектстрой»</w:t>
      </w:r>
      <w:r>
        <w:rPr>
          <w:szCs w:val="26"/>
        </w:rPr>
        <w:t xml:space="preserve">, тел. </w:t>
      </w:r>
      <w:r w:rsidRPr="00EE6BDC">
        <w:rPr>
          <w:szCs w:val="26"/>
        </w:rPr>
        <w:t>8 (3412)</w:t>
      </w:r>
      <w:r>
        <w:rPr>
          <w:szCs w:val="26"/>
        </w:rPr>
        <w:t xml:space="preserve"> </w:t>
      </w:r>
      <w:r w:rsidRPr="00EE6BDC">
        <w:rPr>
          <w:szCs w:val="26"/>
        </w:rPr>
        <w:t>907-304</w:t>
      </w:r>
      <w:r>
        <w:rPr>
          <w:szCs w:val="26"/>
        </w:rPr>
        <w:t xml:space="preserve">, </w:t>
      </w:r>
      <w:r>
        <w:rPr>
          <w:szCs w:val="26"/>
          <w:lang w:val="en-US"/>
        </w:rPr>
        <w:t>e</w:t>
      </w:r>
      <w:r w:rsidRPr="00EE6BDC">
        <w:rPr>
          <w:szCs w:val="26"/>
        </w:rPr>
        <w:t xml:space="preserve">-mail: </w:t>
      </w:r>
      <w:hyperlink r:id="rId13" w:history="1">
        <w:r w:rsidRPr="006909FC">
          <w:rPr>
            <w:rStyle w:val="ad"/>
            <w:szCs w:val="26"/>
          </w:rPr>
          <w:t>tgps18@yandex.ru</w:t>
        </w:r>
      </w:hyperlink>
      <w:r>
        <w:rPr>
          <w:szCs w:val="26"/>
        </w:rPr>
        <w:t>.</w:t>
      </w:r>
      <w:r w:rsidRPr="00EE6BDC">
        <w:rPr>
          <w:szCs w:val="26"/>
        </w:rPr>
        <w:t xml:space="preserve"> </w:t>
      </w:r>
    </w:p>
    <w:p w:rsidR="00CA5C12" w:rsidRPr="008E46A3" w:rsidRDefault="00EE6BDC" w:rsidP="008E46A3">
      <w:pPr>
        <w:pStyle w:val="a7"/>
        <w:ind w:firstLine="709"/>
        <w:jc w:val="both"/>
        <w:rPr>
          <w:szCs w:val="26"/>
        </w:rPr>
      </w:pPr>
      <w:r w:rsidRPr="00EE6BDC">
        <w:rPr>
          <w:szCs w:val="26"/>
        </w:rPr>
        <w:t>Контактные данные ответственного лица органа местного самоуправления</w:t>
      </w:r>
      <w:r>
        <w:rPr>
          <w:szCs w:val="26"/>
        </w:rPr>
        <w:t>:</w:t>
      </w:r>
    </w:p>
    <w:p w:rsidR="00EE6BDC" w:rsidRDefault="00EE6BDC" w:rsidP="00EE6BDC">
      <w:pPr>
        <w:pStyle w:val="a7"/>
        <w:ind w:firstLine="709"/>
        <w:jc w:val="both"/>
        <w:rPr>
          <w:szCs w:val="26"/>
        </w:rPr>
      </w:pPr>
      <w:r w:rsidRPr="008E46A3">
        <w:rPr>
          <w:szCs w:val="26"/>
        </w:rPr>
        <w:t xml:space="preserve">- </w:t>
      </w:r>
      <w:r>
        <w:rPr>
          <w:szCs w:val="26"/>
        </w:rPr>
        <w:t xml:space="preserve">Пермяков Анатолий Николаевич, заместитель начальника отдела строительства, архитектуры и ЖКХ Администрации МО «Муниципальный округ Каракулинский район Удмуртской Республики», </w:t>
      </w:r>
      <w:r w:rsidRPr="008E46A3">
        <w:rPr>
          <w:szCs w:val="26"/>
        </w:rPr>
        <w:t xml:space="preserve">тел. 8 (34132) 3-11-36, </w:t>
      </w:r>
      <w:r w:rsidRPr="008E46A3">
        <w:rPr>
          <w:szCs w:val="26"/>
          <w:lang w:val="en-US"/>
        </w:rPr>
        <w:t>e</w:t>
      </w:r>
      <w:r w:rsidRPr="008E46A3">
        <w:rPr>
          <w:szCs w:val="26"/>
        </w:rPr>
        <w:t>-</w:t>
      </w:r>
      <w:r w:rsidRPr="008E46A3">
        <w:rPr>
          <w:szCs w:val="26"/>
          <w:lang w:val="en-US"/>
        </w:rPr>
        <w:t>mail</w:t>
      </w:r>
      <w:r w:rsidRPr="008E46A3">
        <w:rPr>
          <w:szCs w:val="26"/>
        </w:rPr>
        <w:t xml:space="preserve">: </w:t>
      </w:r>
      <w:hyperlink r:id="rId14" w:history="1">
        <w:r w:rsidRPr="00E17EB8">
          <w:rPr>
            <w:rStyle w:val="ad"/>
          </w:rPr>
          <w:t>mail@kar.udmr.ru</w:t>
        </w:r>
      </w:hyperlink>
      <w:r w:rsidRPr="008E46A3">
        <w:rPr>
          <w:szCs w:val="26"/>
        </w:rPr>
        <w:t>.</w:t>
      </w:r>
    </w:p>
    <w:sectPr w:rsidR="00EE6BDC" w:rsidSect="006C2E53">
      <w:pgSz w:w="11906" w:h="16838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99" w:rsidRDefault="008F5599">
      <w:r>
        <w:separator/>
      </w:r>
    </w:p>
  </w:endnote>
  <w:endnote w:type="continuationSeparator" w:id="0">
    <w:p w:rsidR="008F5599" w:rsidRDefault="008F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99" w:rsidRDefault="008F5599">
      <w:r>
        <w:separator/>
      </w:r>
    </w:p>
  </w:footnote>
  <w:footnote w:type="continuationSeparator" w:id="0">
    <w:p w:rsidR="008F5599" w:rsidRDefault="008F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F3020CE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7A3146"/>
    <w:multiLevelType w:val="hybridMultilevel"/>
    <w:tmpl w:val="FC609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B45FC"/>
    <w:multiLevelType w:val="hybridMultilevel"/>
    <w:tmpl w:val="C71AC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038C"/>
    <w:multiLevelType w:val="hybridMultilevel"/>
    <w:tmpl w:val="85E07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471E"/>
    <w:multiLevelType w:val="hybridMultilevel"/>
    <w:tmpl w:val="6C7A0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2FA0"/>
    <w:multiLevelType w:val="hybridMultilevel"/>
    <w:tmpl w:val="A2809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77FD"/>
    <w:multiLevelType w:val="hybridMultilevel"/>
    <w:tmpl w:val="DCCC1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0A84"/>
    <w:multiLevelType w:val="hybridMultilevel"/>
    <w:tmpl w:val="2424D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2717"/>
    <w:multiLevelType w:val="hybridMultilevel"/>
    <w:tmpl w:val="B302CA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F7E58"/>
    <w:multiLevelType w:val="hybridMultilevel"/>
    <w:tmpl w:val="B1EA0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472A"/>
    <w:multiLevelType w:val="hybridMultilevel"/>
    <w:tmpl w:val="CD6C6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9201D"/>
    <w:multiLevelType w:val="hybridMultilevel"/>
    <w:tmpl w:val="7A9AE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31D9B"/>
    <w:multiLevelType w:val="hybridMultilevel"/>
    <w:tmpl w:val="598E37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D418B"/>
    <w:multiLevelType w:val="hybridMultilevel"/>
    <w:tmpl w:val="0394A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6A1"/>
    <w:multiLevelType w:val="hybridMultilevel"/>
    <w:tmpl w:val="7E26F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415A7"/>
    <w:multiLevelType w:val="hybridMultilevel"/>
    <w:tmpl w:val="83E45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4A05"/>
    <w:multiLevelType w:val="hybridMultilevel"/>
    <w:tmpl w:val="FC781D80"/>
    <w:lvl w:ilvl="0" w:tplc="EBD4E5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ECF742D"/>
    <w:multiLevelType w:val="hybridMultilevel"/>
    <w:tmpl w:val="5AF02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10DD"/>
    <w:multiLevelType w:val="hybridMultilevel"/>
    <w:tmpl w:val="E36E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83E7E"/>
    <w:multiLevelType w:val="hybridMultilevel"/>
    <w:tmpl w:val="48DA4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5C38"/>
    <w:multiLevelType w:val="hybridMultilevel"/>
    <w:tmpl w:val="54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45FAF"/>
    <w:multiLevelType w:val="hybridMultilevel"/>
    <w:tmpl w:val="1B54E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E1AFB"/>
    <w:multiLevelType w:val="hybridMultilevel"/>
    <w:tmpl w:val="820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B567F"/>
    <w:multiLevelType w:val="hybridMultilevel"/>
    <w:tmpl w:val="2C4AA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396"/>
    <w:multiLevelType w:val="hybridMultilevel"/>
    <w:tmpl w:val="3ABA4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333BA"/>
    <w:multiLevelType w:val="hybridMultilevel"/>
    <w:tmpl w:val="CC80F9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B2337"/>
    <w:multiLevelType w:val="hybridMultilevel"/>
    <w:tmpl w:val="68C4B0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B68A1"/>
    <w:multiLevelType w:val="hybridMultilevel"/>
    <w:tmpl w:val="7A20A6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4518CA"/>
    <w:multiLevelType w:val="hybridMultilevel"/>
    <w:tmpl w:val="6D1A0A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77782D"/>
    <w:multiLevelType w:val="hybridMultilevel"/>
    <w:tmpl w:val="4DB21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8237C"/>
    <w:multiLevelType w:val="hybridMultilevel"/>
    <w:tmpl w:val="44C0E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36ED7"/>
    <w:multiLevelType w:val="hybridMultilevel"/>
    <w:tmpl w:val="E75AE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57997"/>
    <w:multiLevelType w:val="hybridMultilevel"/>
    <w:tmpl w:val="CEC87AEE"/>
    <w:lvl w:ilvl="0" w:tplc="A7E208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94E5B3D"/>
    <w:multiLevelType w:val="hybridMultilevel"/>
    <w:tmpl w:val="FD04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F5EA9"/>
    <w:multiLevelType w:val="hybridMultilevel"/>
    <w:tmpl w:val="AB043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353842"/>
    <w:multiLevelType w:val="hybridMultilevel"/>
    <w:tmpl w:val="16D4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53DD3"/>
    <w:multiLevelType w:val="hybridMultilevel"/>
    <w:tmpl w:val="2CC61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1C6879"/>
    <w:multiLevelType w:val="hybridMultilevel"/>
    <w:tmpl w:val="786E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9587E"/>
    <w:multiLevelType w:val="hybridMultilevel"/>
    <w:tmpl w:val="6134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61DBA"/>
    <w:multiLevelType w:val="hybridMultilevel"/>
    <w:tmpl w:val="5F9A1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D19C6"/>
    <w:multiLevelType w:val="hybridMultilevel"/>
    <w:tmpl w:val="009A5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61977"/>
    <w:multiLevelType w:val="hybridMultilevel"/>
    <w:tmpl w:val="2CC6358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CB111B5"/>
    <w:multiLevelType w:val="hybridMultilevel"/>
    <w:tmpl w:val="02C0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A45CC"/>
    <w:multiLevelType w:val="hybridMultilevel"/>
    <w:tmpl w:val="9CD8AF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BB4BC3"/>
    <w:multiLevelType w:val="hybridMultilevel"/>
    <w:tmpl w:val="7FC8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E0B7D"/>
    <w:multiLevelType w:val="hybridMultilevel"/>
    <w:tmpl w:val="ED70A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42054"/>
    <w:multiLevelType w:val="hybridMultilevel"/>
    <w:tmpl w:val="BB7C0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B1445"/>
    <w:multiLevelType w:val="hybridMultilevel"/>
    <w:tmpl w:val="90C2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A12A6"/>
    <w:multiLevelType w:val="hybridMultilevel"/>
    <w:tmpl w:val="384042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25516E"/>
    <w:multiLevelType w:val="hybridMultilevel"/>
    <w:tmpl w:val="39A02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963F20"/>
    <w:multiLevelType w:val="hybridMultilevel"/>
    <w:tmpl w:val="F8905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E0297"/>
    <w:multiLevelType w:val="hybridMultilevel"/>
    <w:tmpl w:val="77B28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C4FE8"/>
    <w:multiLevelType w:val="hybridMultilevel"/>
    <w:tmpl w:val="7C44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5375B1"/>
    <w:multiLevelType w:val="hybridMultilevel"/>
    <w:tmpl w:val="A30EC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3"/>
  </w:num>
  <w:num w:numId="3">
    <w:abstractNumId w:val="39"/>
  </w:num>
  <w:num w:numId="4">
    <w:abstractNumId w:val="1"/>
  </w:num>
  <w:num w:numId="5">
    <w:abstractNumId w:val="8"/>
  </w:num>
  <w:num w:numId="6">
    <w:abstractNumId w:val="26"/>
  </w:num>
  <w:num w:numId="7">
    <w:abstractNumId w:val="25"/>
  </w:num>
  <w:num w:numId="8">
    <w:abstractNumId w:val="28"/>
  </w:num>
  <w:num w:numId="9">
    <w:abstractNumId w:val="48"/>
  </w:num>
  <w:num w:numId="10">
    <w:abstractNumId w:val="34"/>
  </w:num>
  <w:num w:numId="11">
    <w:abstractNumId w:val="12"/>
  </w:num>
  <w:num w:numId="12">
    <w:abstractNumId w:val="27"/>
  </w:num>
  <w:num w:numId="13">
    <w:abstractNumId w:val="41"/>
  </w:num>
  <w:num w:numId="14">
    <w:abstractNumId w:val="13"/>
  </w:num>
  <w:num w:numId="15">
    <w:abstractNumId w:val="31"/>
  </w:num>
  <w:num w:numId="16">
    <w:abstractNumId w:val="33"/>
  </w:num>
  <w:num w:numId="17">
    <w:abstractNumId w:val="2"/>
  </w:num>
  <w:num w:numId="18">
    <w:abstractNumId w:val="36"/>
  </w:num>
  <w:num w:numId="19">
    <w:abstractNumId w:val="29"/>
  </w:num>
  <w:num w:numId="20">
    <w:abstractNumId w:val="17"/>
  </w:num>
  <w:num w:numId="21">
    <w:abstractNumId w:val="53"/>
  </w:num>
  <w:num w:numId="22">
    <w:abstractNumId w:val="35"/>
  </w:num>
  <w:num w:numId="23">
    <w:abstractNumId w:val="7"/>
  </w:num>
  <w:num w:numId="24">
    <w:abstractNumId w:val="15"/>
  </w:num>
  <w:num w:numId="25">
    <w:abstractNumId w:val="46"/>
  </w:num>
  <w:num w:numId="26">
    <w:abstractNumId w:val="30"/>
  </w:num>
  <w:num w:numId="27">
    <w:abstractNumId w:val="3"/>
  </w:num>
  <w:num w:numId="28">
    <w:abstractNumId w:val="45"/>
  </w:num>
  <w:num w:numId="29">
    <w:abstractNumId w:val="19"/>
  </w:num>
  <w:num w:numId="30">
    <w:abstractNumId w:val="23"/>
  </w:num>
  <w:num w:numId="31">
    <w:abstractNumId w:val="6"/>
  </w:num>
  <w:num w:numId="32">
    <w:abstractNumId w:val="21"/>
  </w:num>
  <w:num w:numId="33">
    <w:abstractNumId w:val="24"/>
  </w:num>
  <w:num w:numId="34">
    <w:abstractNumId w:val="9"/>
  </w:num>
  <w:num w:numId="35">
    <w:abstractNumId w:val="5"/>
  </w:num>
  <w:num w:numId="36">
    <w:abstractNumId w:val="20"/>
  </w:num>
  <w:num w:numId="37">
    <w:abstractNumId w:val="10"/>
  </w:num>
  <w:num w:numId="38">
    <w:abstractNumId w:val="14"/>
  </w:num>
  <w:num w:numId="39">
    <w:abstractNumId w:val="49"/>
  </w:num>
  <w:num w:numId="40">
    <w:abstractNumId w:val="40"/>
  </w:num>
  <w:num w:numId="41">
    <w:abstractNumId w:val="37"/>
  </w:num>
  <w:num w:numId="42">
    <w:abstractNumId w:val="11"/>
  </w:num>
  <w:num w:numId="43">
    <w:abstractNumId w:val="38"/>
  </w:num>
  <w:num w:numId="44">
    <w:abstractNumId w:val="47"/>
  </w:num>
  <w:num w:numId="45">
    <w:abstractNumId w:val="50"/>
  </w:num>
  <w:num w:numId="46">
    <w:abstractNumId w:val="4"/>
  </w:num>
  <w:num w:numId="47">
    <w:abstractNumId w:val="51"/>
  </w:num>
  <w:num w:numId="48">
    <w:abstractNumId w:val="16"/>
  </w:num>
  <w:num w:numId="49">
    <w:abstractNumId w:val="0"/>
  </w:num>
  <w:num w:numId="50">
    <w:abstractNumId w:val="42"/>
  </w:num>
  <w:num w:numId="51">
    <w:abstractNumId w:val="44"/>
  </w:num>
  <w:num w:numId="52">
    <w:abstractNumId w:val="32"/>
  </w:num>
  <w:num w:numId="53">
    <w:abstractNumId w:val="18"/>
  </w:num>
  <w:num w:numId="54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C0"/>
    <w:rsid w:val="00002C0A"/>
    <w:rsid w:val="000030E5"/>
    <w:rsid w:val="00004B42"/>
    <w:rsid w:val="00005A11"/>
    <w:rsid w:val="00012562"/>
    <w:rsid w:val="00022F9F"/>
    <w:rsid w:val="00027959"/>
    <w:rsid w:val="00033A1D"/>
    <w:rsid w:val="00034E79"/>
    <w:rsid w:val="00035890"/>
    <w:rsid w:val="0004289A"/>
    <w:rsid w:val="000435B5"/>
    <w:rsid w:val="00052FB9"/>
    <w:rsid w:val="0005468C"/>
    <w:rsid w:val="00055273"/>
    <w:rsid w:val="00055A22"/>
    <w:rsid w:val="00062E44"/>
    <w:rsid w:val="0006779F"/>
    <w:rsid w:val="00074ADE"/>
    <w:rsid w:val="00076631"/>
    <w:rsid w:val="000766BD"/>
    <w:rsid w:val="000769F9"/>
    <w:rsid w:val="000774E0"/>
    <w:rsid w:val="00077B6A"/>
    <w:rsid w:val="00080996"/>
    <w:rsid w:val="00083165"/>
    <w:rsid w:val="00086B00"/>
    <w:rsid w:val="00091415"/>
    <w:rsid w:val="000945AE"/>
    <w:rsid w:val="000A0A8D"/>
    <w:rsid w:val="000A1168"/>
    <w:rsid w:val="000A2476"/>
    <w:rsid w:val="000A345A"/>
    <w:rsid w:val="000A4B19"/>
    <w:rsid w:val="000B2137"/>
    <w:rsid w:val="000C27C7"/>
    <w:rsid w:val="000C39E9"/>
    <w:rsid w:val="000D0620"/>
    <w:rsid w:val="000D0702"/>
    <w:rsid w:val="000E5917"/>
    <w:rsid w:val="000F0CA9"/>
    <w:rsid w:val="001038E7"/>
    <w:rsid w:val="0010665F"/>
    <w:rsid w:val="001256D4"/>
    <w:rsid w:val="0012631E"/>
    <w:rsid w:val="0012663C"/>
    <w:rsid w:val="00127365"/>
    <w:rsid w:val="001346BD"/>
    <w:rsid w:val="00141AE1"/>
    <w:rsid w:val="00142986"/>
    <w:rsid w:val="00147949"/>
    <w:rsid w:val="00161C66"/>
    <w:rsid w:val="00162E45"/>
    <w:rsid w:val="00171FD9"/>
    <w:rsid w:val="001724D9"/>
    <w:rsid w:val="001742BF"/>
    <w:rsid w:val="00177182"/>
    <w:rsid w:val="00191EFA"/>
    <w:rsid w:val="00192A9B"/>
    <w:rsid w:val="00194C04"/>
    <w:rsid w:val="00197BA3"/>
    <w:rsid w:val="001A29AF"/>
    <w:rsid w:val="001A4E01"/>
    <w:rsid w:val="001A5EC6"/>
    <w:rsid w:val="001B08C6"/>
    <w:rsid w:val="001B1222"/>
    <w:rsid w:val="001B7557"/>
    <w:rsid w:val="001B7C56"/>
    <w:rsid w:val="001C2FC6"/>
    <w:rsid w:val="001C4FF2"/>
    <w:rsid w:val="001D6464"/>
    <w:rsid w:val="001D7B07"/>
    <w:rsid w:val="001E5E62"/>
    <w:rsid w:val="001E7510"/>
    <w:rsid w:val="001E754C"/>
    <w:rsid w:val="001E793D"/>
    <w:rsid w:val="001E7B6A"/>
    <w:rsid w:val="002044DA"/>
    <w:rsid w:val="00205CFD"/>
    <w:rsid w:val="00207E9E"/>
    <w:rsid w:val="00211F12"/>
    <w:rsid w:val="00216389"/>
    <w:rsid w:val="002179C0"/>
    <w:rsid w:val="0023092D"/>
    <w:rsid w:val="00230B45"/>
    <w:rsid w:val="002343B7"/>
    <w:rsid w:val="00234DB2"/>
    <w:rsid w:val="002362BB"/>
    <w:rsid w:val="00242875"/>
    <w:rsid w:val="002458D9"/>
    <w:rsid w:val="002466C7"/>
    <w:rsid w:val="002552D8"/>
    <w:rsid w:val="00256AA4"/>
    <w:rsid w:val="002619EA"/>
    <w:rsid w:val="002656C6"/>
    <w:rsid w:val="00265BBD"/>
    <w:rsid w:val="00277296"/>
    <w:rsid w:val="002775F7"/>
    <w:rsid w:val="00293D7A"/>
    <w:rsid w:val="00297D74"/>
    <w:rsid w:val="002A48CC"/>
    <w:rsid w:val="002A5395"/>
    <w:rsid w:val="002B0BF7"/>
    <w:rsid w:val="002B343C"/>
    <w:rsid w:val="002B5FBE"/>
    <w:rsid w:val="002D2DE0"/>
    <w:rsid w:val="002D66CC"/>
    <w:rsid w:val="002E36FA"/>
    <w:rsid w:val="002E6A14"/>
    <w:rsid w:val="002F1BD0"/>
    <w:rsid w:val="002F2B6F"/>
    <w:rsid w:val="002F4CCC"/>
    <w:rsid w:val="002F5201"/>
    <w:rsid w:val="002F6E6B"/>
    <w:rsid w:val="00302FD5"/>
    <w:rsid w:val="003053B6"/>
    <w:rsid w:val="003151EC"/>
    <w:rsid w:val="00322AF4"/>
    <w:rsid w:val="003251C8"/>
    <w:rsid w:val="003255FF"/>
    <w:rsid w:val="0032763C"/>
    <w:rsid w:val="003276EA"/>
    <w:rsid w:val="003360B8"/>
    <w:rsid w:val="00344F42"/>
    <w:rsid w:val="0034669B"/>
    <w:rsid w:val="00351015"/>
    <w:rsid w:val="00353A27"/>
    <w:rsid w:val="00361E67"/>
    <w:rsid w:val="003654EE"/>
    <w:rsid w:val="0037206E"/>
    <w:rsid w:val="003757DF"/>
    <w:rsid w:val="00381B8F"/>
    <w:rsid w:val="0038218D"/>
    <w:rsid w:val="00384437"/>
    <w:rsid w:val="003878B3"/>
    <w:rsid w:val="00387AFF"/>
    <w:rsid w:val="00392624"/>
    <w:rsid w:val="003A01BB"/>
    <w:rsid w:val="003A13D6"/>
    <w:rsid w:val="003A1C48"/>
    <w:rsid w:val="003A2BC2"/>
    <w:rsid w:val="003A4B8D"/>
    <w:rsid w:val="003A6F64"/>
    <w:rsid w:val="003A7882"/>
    <w:rsid w:val="003B01CE"/>
    <w:rsid w:val="003B07C5"/>
    <w:rsid w:val="003B2A09"/>
    <w:rsid w:val="003D4F16"/>
    <w:rsid w:val="003D764B"/>
    <w:rsid w:val="003D7E05"/>
    <w:rsid w:val="003E2333"/>
    <w:rsid w:val="003E7D77"/>
    <w:rsid w:val="00401393"/>
    <w:rsid w:val="0042033D"/>
    <w:rsid w:val="004215C2"/>
    <w:rsid w:val="0042731C"/>
    <w:rsid w:val="00434FDF"/>
    <w:rsid w:val="00440464"/>
    <w:rsid w:val="00441FE2"/>
    <w:rsid w:val="00453305"/>
    <w:rsid w:val="004563C0"/>
    <w:rsid w:val="004564F4"/>
    <w:rsid w:val="00464207"/>
    <w:rsid w:val="00466330"/>
    <w:rsid w:val="00471ED2"/>
    <w:rsid w:val="004745F2"/>
    <w:rsid w:val="00474A3C"/>
    <w:rsid w:val="0047563A"/>
    <w:rsid w:val="00480632"/>
    <w:rsid w:val="0048155B"/>
    <w:rsid w:val="00482A35"/>
    <w:rsid w:val="00483C50"/>
    <w:rsid w:val="00485E5E"/>
    <w:rsid w:val="00495E9F"/>
    <w:rsid w:val="004A65A1"/>
    <w:rsid w:val="004B4051"/>
    <w:rsid w:val="004C0457"/>
    <w:rsid w:val="004C459B"/>
    <w:rsid w:val="004C4C59"/>
    <w:rsid w:val="004C5026"/>
    <w:rsid w:val="004E3079"/>
    <w:rsid w:val="004E4F56"/>
    <w:rsid w:val="004E5468"/>
    <w:rsid w:val="004F2618"/>
    <w:rsid w:val="004F27EB"/>
    <w:rsid w:val="004F2D57"/>
    <w:rsid w:val="004F3F57"/>
    <w:rsid w:val="005030C9"/>
    <w:rsid w:val="005033DC"/>
    <w:rsid w:val="005074D1"/>
    <w:rsid w:val="0051090C"/>
    <w:rsid w:val="005127AE"/>
    <w:rsid w:val="00513DC3"/>
    <w:rsid w:val="005158E1"/>
    <w:rsid w:val="005278FC"/>
    <w:rsid w:val="00534296"/>
    <w:rsid w:val="00534FCB"/>
    <w:rsid w:val="00536901"/>
    <w:rsid w:val="00543B3F"/>
    <w:rsid w:val="00545613"/>
    <w:rsid w:val="005551BF"/>
    <w:rsid w:val="00557380"/>
    <w:rsid w:val="00561109"/>
    <w:rsid w:val="00561CAE"/>
    <w:rsid w:val="00566196"/>
    <w:rsid w:val="00567E75"/>
    <w:rsid w:val="00573775"/>
    <w:rsid w:val="005753D2"/>
    <w:rsid w:val="00581B74"/>
    <w:rsid w:val="00581B81"/>
    <w:rsid w:val="005857B8"/>
    <w:rsid w:val="00586D3E"/>
    <w:rsid w:val="005922F5"/>
    <w:rsid w:val="00593461"/>
    <w:rsid w:val="00596E7B"/>
    <w:rsid w:val="005A52A1"/>
    <w:rsid w:val="005A69F1"/>
    <w:rsid w:val="005B1A11"/>
    <w:rsid w:val="005B3394"/>
    <w:rsid w:val="005C30D0"/>
    <w:rsid w:val="005C6955"/>
    <w:rsid w:val="005C7E4F"/>
    <w:rsid w:val="005D491D"/>
    <w:rsid w:val="005E105C"/>
    <w:rsid w:val="005E24EE"/>
    <w:rsid w:val="005F0AE2"/>
    <w:rsid w:val="005F0EE1"/>
    <w:rsid w:val="005F3F11"/>
    <w:rsid w:val="005F7973"/>
    <w:rsid w:val="00601E0C"/>
    <w:rsid w:val="00610237"/>
    <w:rsid w:val="00611BB9"/>
    <w:rsid w:val="00620D0C"/>
    <w:rsid w:val="0062257D"/>
    <w:rsid w:val="00622D69"/>
    <w:rsid w:val="00623F94"/>
    <w:rsid w:val="00624099"/>
    <w:rsid w:val="0063094B"/>
    <w:rsid w:val="00631F52"/>
    <w:rsid w:val="00632583"/>
    <w:rsid w:val="006329A4"/>
    <w:rsid w:val="00634B1E"/>
    <w:rsid w:val="0063634B"/>
    <w:rsid w:val="00653F6E"/>
    <w:rsid w:val="00656867"/>
    <w:rsid w:val="00662D8E"/>
    <w:rsid w:val="0066397E"/>
    <w:rsid w:val="00663FDE"/>
    <w:rsid w:val="00664DD0"/>
    <w:rsid w:val="00674217"/>
    <w:rsid w:val="006801DD"/>
    <w:rsid w:val="00680442"/>
    <w:rsid w:val="00681E42"/>
    <w:rsid w:val="006933D5"/>
    <w:rsid w:val="00697EB2"/>
    <w:rsid w:val="006A0316"/>
    <w:rsid w:val="006A343A"/>
    <w:rsid w:val="006A3FCD"/>
    <w:rsid w:val="006A6F38"/>
    <w:rsid w:val="006B2582"/>
    <w:rsid w:val="006B3544"/>
    <w:rsid w:val="006B736F"/>
    <w:rsid w:val="006C2E53"/>
    <w:rsid w:val="006C71E5"/>
    <w:rsid w:val="006D199F"/>
    <w:rsid w:val="006D53DA"/>
    <w:rsid w:val="006D58DA"/>
    <w:rsid w:val="006E3835"/>
    <w:rsid w:val="006E571A"/>
    <w:rsid w:val="006F07DA"/>
    <w:rsid w:val="00700A00"/>
    <w:rsid w:val="007026A8"/>
    <w:rsid w:val="007069F6"/>
    <w:rsid w:val="0071195E"/>
    <w:rsid w:val="00714B47"/>
    <w:rsid w:val="007213BA"/>
    <w:rsid w:val="0072161B"/>
    <w:rsid w:val="00722E19"/>
    <w:rsid w:val="00727E7E"/>
    <w:rsid w:val="00740146"/>
    <w:rsid w:val="00742521"/>
    <w:rsid w:val="00742CD1"/>
    <w:rsid w:val="00745721"/>
    <w:rsid w:val="00747CD4"/>
    <w:rsid w:val="0075648F"/>
    <w:rsid w:val="0076149E"/>
    <w:rsid w:val="00763EF4"/>
    <w:rsid w:val="00782A1C"/>
    <w:rsid w:val="0078343F"/>
    <w:rsid w:val="007842F0"/>
    <w:rsid w:val="00786FD9"/>
    <w:rsid w:val="00794460"/>
    <w:rsid w:val="00795803"/>
    <w:rsid w:val="007A0E79"/>
    <w:rsid w:val="007A22AB"/>
    <w:rsid w:val="007A2BC3"/>
    <w:rsid w:val="007A42B2"/>
    <w:rsid w:val="007A6294"/>
    <w:rsid w:val="007B0F67"/>
    <w:rsid w:val="007B48BE"/>
    <w:rsid w:val="007B6160"/>
    <w:rsid w:val="007C07A9"/>
    <w:rsid w:val="007C4879"/>
    <w:rsid w:val="007D2178"/>
    <w:rsid w:val="007D50C1"/>
    <w:rsid w:val="007E3434"/>
    <w:rsid w:val="007E3617"/>
    <w:rsid w:val="007E6456"/>
    <w:rsid w:val="00800EB9"/>
    <w:rsid w:val="00815A88"/>
    <w:rsid w:val="00817DFE"/>
    <w:rsid w:val="00821694"/>
    <w:rsid w:val="008326C0"/>
    <w:rsid w:val="008327A7"/>
    <w:rsid w:val="00834043"/>
    <w:rsid w:val="0084437A"/>
    <w:rsid w:val="00846B31"/>
    <w:rsid w:val="00851DF8"/>
    <w:rsid w:val="008521A2"/>
    <w:rsid w:val="008536B7"/>
    <w:rsid w:val="008552B3"/>
    <w:rsid w:val="00856177"/>
    <w:rsid w:val="00860DCF"/>
    <w:rsid w:val="00866623"/>
    <w:rsid w:val="00867DED"/>
    <w:rsid w:val="008717D6"/>
    <w:rsid w:val="0087439F"/>
    <w:rsid w:val="0088201A"/>
    <w:rsid w:val="008903DD"/>
    <w:rsid w:val="00891571"/>
    <w:rsid w:val="008A1D1B"/>
    <w:rsid w:val="008C047F"/>
    <w:rsid w:val="008C14EA"/>
    <w:rsid w:val="008C4DD5"/>
    <w:rsid w:val="008D048F"/>
    <w:rsid w:val="008D6E3E"/>
    <w:rsid w:val="008D79D4"/>
    <w:rsid w:val="008E31BC"/>
    <w:rsid w:val="008E3D93"/>
    <w:rsid w:val="008E46A3"/>
    <w:rsid w:val="008E6F2C"/>
    <w:rsid w:val="008E7730"/>
    <w:rsid w:val="008F2C51"/>
    <w:rsid w:val="008F5576"/>
    <w:rsid w:val="008F5599"/>
    <w:rsid w:val="00904051"/>
    <w:rsid w:val="009124A7"/>
    <w:rsid w:val="00913F7B"/>
    <w:rsid w:val="009144B7"/>
    <w:rsid w:val="00916D2B"/>
    <w:rsid w:val="0092673F"/>
    <w:rsid w:val="009356D2"/>
    <w:rsid w:val="009367AA"/>
    <w:rsid w:val="009374F4"/>
    <w:rsid w:val="0094566F"/>
    <w:rsid w:val="009468A6"/>
    <w:rsid w:val="0094721B"/>
    <w:rsid w:val="00952A41"/>
    <w:rsid w:val="00952F64"/>
    <w:rsid w:val="009550D6"/>
    <w:rsid w:val="0095612F"/>
    <w:rsid w:val="0096100F"/>
    <w:rsid w:val="009622B7"/>
    <w:rsid w:val="00962EDF"/>
    <w:rsid w:val="0096539E"/>
    <w:rsid w:val="0097428A"/>
    <w:rsid w:val="00975AD4"/>
    <w:rsid w:val="00981B10"/>
    <w:rsid w:val="00983BF3"/>
    <w:rsid w:val="00986E0A"/>
    <w:rsid w:val="009872F6"/>
    <w:rsid w:val="00993178"/>
    <w:rsid w:val="00994E90"/>
    <w:rsid w:val="009A41BC"/>
    <w:rsid w:val="009B0EB1"/>
    <w:rsid w:val="009B68D4"/>
    <w:rsid w:val="009C6581"/>
    <w:rsid w:val="009D287B"/>
    <w:rsid w:val="009D4B7A"/>
    <w:rsid w:val="009D6524"/>
    <w:rsid w:val="009E000C"/>
    <w:rsid w:val="009E20A7"/>
    <w:rsid w:val="009F166A"/>
    <w:rsid w:val="009F29CE"/>
    <w:rsid w:val="009F3881"/>
    <w:rsid w:val="009F3F29"/>
    <w:rsid w:val="009F57C2"/>
    <w:rsid w:val="009F67E4"/>
    <w:rsid w:val="009F7475"/>
    <w:rsid w:val="00A1303B"/>
    <w:rsid w:val="00A1433C"/>
    <w:rsid w:val="00A237D5"/>
    <w:rsid w:val="00A247E4"/>
    <w:rsid w:val="00A340FD"/>
    <w:rsid w:val="00A42373"/>
    <w:rsid w:val="00A44220"/>
    <w:rsid w:val="00A51979"/>
    <w:rsid w:val="00A52B3A"/>
    <w:rsid w:val="00A553FD"/>
    <w:rsid w:val="00A572AF"/>
    <w:rsid w:val="00A60B65"/>
    <w:rsid w:val="00A6203C"/>
    <w:rsid w:val="00A71FF6"/>
    <w:rsid w:val="00A737FB"/>
    <w:rsid w:val="00A77193"/>
    <w:rsid w:val="00A85D02"/>
    <w:rsid w:val="00A93FE5"/>
    <w:rsid w:val="00A95EDD"/>
    <w:rsid w:val="00A97324"/>
    <w:rsid w:val="00AA24D7"/>
    <w:rsid w:val="00AA405E"/>
    <w:rsid w:val="00AA50CC"/>
    <w:rsid w:val="00AB3C68"/>
    <w:rsid w:val="00AB71C3"/>
    <w:rsid w:val="00AC160C"/>
    <w:rsid w:val="00AD038B"/>
    <w:rsid w:val="00AD4F48"/>
    <w:rsid w:val="00AD6841"/>
    <w:rsid w:val="00AE22C5"/>
    <w:rsid w:val="00AF1812"/>
    <w:rsid w:val="00AF5262"/>
    <w:rsid w:val="00B00250"/>
    <w:rsid w:val="00B020A1"/>
    <w:rsid w:val="00B0296E"/>
    <w:rsid w:val="00B0742E"/>
    <w:rsid w:val="00B10079"/>
    <w:rsid w:val="00B12F1E"/>
    <w:rsid w:val="00B14351"/>
    <w:rsid w:val="00B2110F"/>
    <w:rsid w:val="00B221F4"/>
    <w:rsid w:val="00B22A35"/>
    <w:rsid w:val="00B242DF"/>
    <w:rsid w:val="00B3198B"/>
    <w:rsid w:val="00B31B19"/>
    <w:rsid w:val="00B427BC"/>
    <w:rsid w:val="00B453FE"/>
    <w:rsid w:val="00B516D1"/>
    <w:rsid w:val="00B53175"/>
    <w:rsid w:val="00B55E3C"/>
    <w:rsid w:val="00B62FF5"/>
    <w:rsid w:val="00B660E3"/>
    <w:rsid w:val="00B67B25"/>
    <w:rsid w:val="00B70922"/>
    <w:rsid w:val="00B73CA7"/>
    <w:rsid w:val="00B743EF"/>
    <w:rsid w:val="00B75D8D"/>
    <w:rsid w:val="00B867DF"/>
    <w:rsid w:val="00B909D6"/>
    <w:rsid w:val="00BA611E"/>
    <w:rsid w:val="00BB33CC"/>
    <w:rsid w:val="00BD54BB"/>
    <w:rsid w:val="00BD67CF"/>
    <w:rsid w:val="00BD68F9"/>
    <w:rsid w:val="00BF521E"/>
    <w:rsid w:val="00C00D7B"/>
    <w:rsid w:val="00C00E69"/>
    <w:rsid w:val="00C1459D"/>
    <w:rsid w:val="00C1766A"/>
    <w:rsid w:val="00C21562"/>
    <w:rsid w:val="00C36398"/>
    <w:rsid w:val="00C45457"/>
    <w:rsid w:val="00C458C1"/>
    <w:rsid w:val="00C46E50"/>
    <w:rsid w:val="00C53E87"/>
    <w:rsid w:val="00C6410A"/>
    <w:rsid w:val="00C6562E"/>
    <w:rsid w:val="00C66AE5"/>
    <w:rsid w:val="00C67951"/>
    <w:rsid w:val="00C80FAF"/>
    <w:rsid w:val="00C83C31"/>
    <w:rsid w:val="00C8433D"/>
    <w:rsid w:val="00CA5C12"/>
    <w:rsid w:val="00CA69EE"/>
    <w:rsid w:val="00CA7CEF"/>
    <w:rsid w:val="00CB0CD3"/>
    <w:rsid w:val="00CB1692"/>
    <w:rsid w:val="00CC181E"/>
    <w:rsid w:val="00CC58D3"/>
    <w:rsid w:val="00CC59F1"/>
    <w:rsid w:val="00CD47BF"/>
    <w:rsid w:val="00CE1E1F"/>
    <w:rsid w:val="00CE3B68"/>
    <w:rsid w:val="00CF2F51"/>
    <w:rsid w:val="00CF358E"/>
    <w:rsid w:val="00CF4808"/>
    <w:rsid w:val="00D01237"/>
    <w:rsid w:val="00D03D1A"/>
    <w:rsid w:val="00D10F5E"/>
    <w:rsid w:val="00D11E6B"/>
    <w:rsid w:val="00D12519"/>
    <w:rsid w:val="00D15426"/>
    <w:rsid w:val="00D15F3F"/>
    <w:rsid w:val="00D1715B"/>
    <w:rsid w:val="00D23627"/>
    <w:rsid w:val="00D24A56"/>
    <w:rsid w:val="00D26446"/>
    <w:rsid w:val="00D26E41"/>
    <w:rsid w:val="00D32E7E"/>
    <w:rsid w:val="00D450D9"/>
    <w:rsid w:val="00D516F6"/>
    <w:rsid w:val="00D529B8"/>
    <w:rsid w:val="00D56C6C"/>
    <w:rsid w:val="00D612B5"/>
    <w:rsid w:val="00D61D6A"/>
    <w:rsid w:val="00D61DFC"/>
    <w:rsid w:val="00D6388E"/>
    <w:rsid w:val="00D64A06"/>
    <w:rsid w:val="00D64F9B"/>
    <w:rsid w:val="00D651BA"/>
    <w:rsid w:val="00D67AB4"/>
    <w:rsid w:val="00D71EF4"/>
    <w:rsid w:val="00D73EB1"/>
    <w:rsid w:val="00D770A2"/>
    <w:rsid w:val="00D829FF"/>
    <w:rsid w:val="00D878A8"/>
    <w:rsid w:val="00D919B1"/>
    <w:rsid w:val="00D95353"/>
    <w:rsid w:val="00D978AD"/>
    <w:rsid w:val="00DA4AD7"/>
    <w:rsid w:val="00DB1E1A"/>
    <w:rsid w:val="00DB62A0"/>
    <w:rsid w:val="00DB6AE8"/>
    <w:rsid w:val="00DB7DA3"/>
    <w:rsid w:val="00DC05E1"/>
    <w:rsid w:val="00DC6BBB"/>
    <w:rsid w:val="00DC76BB"/>
    <w:rsid w:val="00DD3ABD"/>
    <w:rsid w:val="00DD47A5"/>
    <w:rsid w:val="00DD6028"/>
    <w:rsid w:val="00DD7510"/>
    <w:rsid w:val="00DE02EA"/>
    <w:rsid w:val="00DE0B43"/>
    <w:rsid w:val="00DE4DA0"/>
    <w:rsid w:val="00DE53BA"/>
    <w:rsid w:val="00DF0762"/>
    <w:rsid w:val="00DF2692"/>
    <w:rsid w:val="00DF44A8"/>
    <w:rsid w:val="00E01C82"/>
    <w:rsid w:val="00E14D57"/>
    <w:rsid w:val="00E21421"/>
    <w:rsid w:val="00E35213"/>
    <w:rsid w:val="00E428A4"/>
    <w:rsid w:val="00E431DC"/>
    <w:rsid w:val="00E537BA"/>
    <w:rsid w:val="00E6227D"/>
    <w:rsid w:val="00E622D1"/>
    <w:rsid w:val="00E62526"/>
    <w:rsid w:val="00E64FA0"/>
    <w:rsid w:val="00E65725"/>
    <w:rsid w:val="00E6580E"/>
    <w:rsid w:val="00E715A3"/>
    <w:rsid w:val="00E71D39"/>
    <w:rsid w:val="00E72156"/>
    <w:rsid w:val="00E733E2"/>
    <w:rsid w:val="00E75B1B"/>
    <w:rsid w:val="00E75D27"/>
    <w:rsid w:val="00E80314"/>
    <w:rsid w:val="00E86EF2"/>
    <w:rsid w:val="00E900D9"/>
    <w:rsid w:val="00E934E1"/>
    <w:rsid w:val="00E95D01"/>
    <w:rsid w:val="00EA0762"/>
    <w:rsid w:val="00EA3DDD"/>
    <w:rsid w:val="00EB7112"/>
    <w:rsid w:val="00EB73CA"/>
    <w:rsid w:val="00EC2E8D"/>
    <w:rsid w:val="00EC57E6"/>
    <w:rsid w:val="00ED091E"/>
    <w:rsid w:val="00ED79C9"/>
    <w:rsid w:val="00EE035B"/>
    <w:rsid w:val="00EE3FB0"/>
    <w:rsid w:val="00EE4B08"/>
    <w:rsid w:val="00EE4C2D"/>
    <w:rsid w:val="00EE6BDC"/>
    <w:rsid w:val="00EE7E0C"/>
    <w:rsid w:val="00EF09E6"/>
    <w:rsid w:val="00EF1368"/>
    <w:rsid w:val="00EF3252"/>
    <w:rsid w:val="00EF4730"/>
    <w:rsid w:val="00EF4750"/>
    <w:rsid w:val="00EF75E7"/>
    <w:rsid w:val="00EF76B6"/>
    <w:rsid w:val="00F05BAE"/>
    <w:rsid w:val="00F2499B"/>
    <w:rsid w:val="00F24DF4"/>
    <w:rsid w:val="00F25848"/>
    <w:rsid w:val="00F36564"/>
    <w:rsid w:val="00F41CB9"/>
    <w:rsid w:val="00F42E66"/>
    <w:rsid w:val="00F46326"/>
    <w:rsid w:val="00F546F3"/>
    <w:rsid w:val="00F63A36"/>
    <w:rsid w:val="00F65822"/>
    <w:rsid w:val="00F67DE7"/>
    <w:rsid w:val="00F82DF5"/>
    <w:rsid w:val="00F96C97"/>
    <w:rsid w:val="00FA1F70"/>
    <w:rsid w:val="00FB4A2D"/>
    <w:rsid w:val="00FB6598"/>
    <w:rsid w:val="00FC38ED"/>
    <w:rsid w:val="00FC4615"/>
    <w:rsid w:val="00FC48A0"/>
    <w:rsid w:val="00FC7423"/>
    <w:rsid w:val="00FD21B9"/>
    <w:rsid w:val="00FE56E4"/>
    <w:rsid w:val="00FE57C0"/>
    <w:rsid w:val="00FE5F05"/>
    <w:rsid w:val="00FF2133"/>
    <w:rsid w:val="00FF42BD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502240A6-FD1F-4C4A-B0ED-D84436CA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4C0457"/>
    <w:pPr>
      <w:keepNext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6329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2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32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Title"/>
    <w:aliases w:val="Знак"/>
    <w:basedOn w:val="a"/>
    <w:link w:val="a8"/>
    <w:uiPriority w:val="10"/>
    <w:qFormat/>
    <w:pPr>
      <w:tabs>
        <w:tab w:val="left" w:pos="9214"/>
      </w:tabs>
      <w:jc w:val="center"/>
    </w:pPr>
    <w:rPr>
      <w:sz w:val="26"/>
    </w:rPr>
  </w:style>
  <w:style w:type="paragraph" w:styleId="a9">
    <w:name w:val="Subtitle"/>
    <w:basedOn w:val="a"/>
    <w:qFormat/>
    <w:pPr>
      <w:jc w:val="both"/>
    </w:pPr>
    <w:rPr>
      <w:sz w:val="26"/>
    </w:rPr>
  </w:style>
  <w:style w:type="paragraph" w:styleId="aa">
    <w:name w:val="Plain Text"/>
    <w:basedOn w:val="a"/>
    <w:rPr>
      <w:rFonts w:ascii="Courier New" w:hAnsi="Courier New"/>
    </w:rPr>
  </w:style>
  <w:style w:type="paragraph" w:styleId="20">
    <w:name w:val="Body Text Indent 2"/>
    <w:basedOn w:val="a"/>
    <w:rsid w:val="00CA69EE"/>
    <w:pPr>
      <w:spacing w:line="360" w:lineRule="auto"/>
      <w:ind w:firstLine="709"/>
      <w:jc w:val="both"/>
    </w:pPr>
    <w:rPr>
      <w:sz w:val="24"/>
    </w:rPr>
  </w:style>
  <w:style w:type="paragraph" w:customStyle="1" w:styleId="31">
    <w:name w:val="Основной текст 31"/>
    <w:basedOn w:val="a"/>
    <w:rsid w:val="00C6410A"/>
    <w:pPr>
      <w:jc w:val="both"/>
    </w:pPr>
    <w:rPr>
      <w:sz w:val="26"/>
    </w:rPr>
  </w:style>
  <w:style w:type="paragraph" w:styleId="ab">
    <w:name w:val="Body Text Indent"/>
    <w:basedOn w:val="a"/>
    <w:rsid w:val="006329A4"/>
    <w:pPr>
      <w:spacing w:after="120"/>
      <w:ind w:left="283"/>
    </w:pPr>
  </w:style>
  <w:style w:type="table" w:styleId="ac">
    <w:name w:val="Table Grid"/>
    <w:basedOn w:val="a1"/>
    <w:rsid w:val="00AD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E31BC"/>
    <w:rPr>
      <w:color w:val="0000FF"/>
      <w:u w:val="single"/>
    </w:rPr>
  </w:style>
  <w:style w:type="character" w:customStyle="1" w:styleId="FontStyle12">
    <w:name w:val="Font Style12"/>
    <w:rsid w:val="003A6F64"/>
    <w:rPr>
      <w:rFonts w:ascii="Calibri" w:hAnsi="Calibri" w:cs="Calibri"/>
      <w:b/>
      <w:bCs/>
      <w:sz w:val="18"/>
      <w:szCs w:val="18"/>
    </w:rPr>
  </w:style>
  <w:style w:type="paragraph" w:styleId="ae">
    <w:name w:val="Balloon Text"/>
    <w:basedOn w:val="a"/>
    <w:link w:val="af"/>
    <w:rsid w:val="005F0EE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F0EE1"/>
    <w:rPr>
      <w:rFonts w:ascii="Tahoma" w:hAnsi="Tahoma" w:cs="Tahoma"/>
      <w:sz w:val="16"/>
      <w:szCs w:val="16"/>
    </w:rPr>
  </w:style>
  <w:style w:type="character" w:customStyle="1" w:styleId="a8">
    <w:name w:val="Название Знак"/>
    <w:aliases w:val="Знак Знак"/>
    <w:link w:val="a7"/>
    <w:uiPriority w:val="10"/>
    <w:locked/>
    <w:rsid w:val="001B1222"/>
    <w:rPr>
      <w:sz w:val="26"/>
      <w:lang w:val="ru-RU" w:eastAsia="ru-RU" w:bidi="ar-SA"/>
    </w:rPr>
  </w:style>
  <w:style w:type="character" w:styleId="af0">
    <w:name w:val="page number"/>
    <w:basedOn w:val="a0"/>
    <w:rsid w:val="001B1222"/>
  </w:style>
  <w:style w:type="paragraph" w:styleId="af1">
    <w:name w:val="List Paragraph"/>
    <w:basedOn w:val="a"/>
    <w:uiPriority w:val="34"/>
    <w:qFormat/>
    <w:rsid w:val="00CC58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141AE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1A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link w:val="a5"/>
    <w:uiPriority w:val="99"/>
    <w:rsid w:val="00B14351"/>
  </w:style>
  <w:style w:type="paragraph" w:styleId="21">
    <w:name w:val="Body Text 2"/>
    <w:basedOn w:val="a"/>
    <w:link w:val="22"/>
    <w:rsid w:val="006A34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A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r.udmr.ru" TargetMode="External"/><Relationship Id="rId13" Type="http://schemas.openxmlformats.org/officeDocument/2006/relationships/hyperlink" Target="mailto:tgps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kar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kar.udm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kar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ps18@yandex.ru" TargetMode="External"/><Relationship Id="rId14" Type="http://schemas.openxmlformats.org/officeDocument/2006/relationships/hyperlink" Target="mailto:mail@kar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2AE0-C467-4F35-BD88-D77AD10C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A2DF874A</Template>
  <TotalTime>1</TotalTime>
  <Pages>2</Pages>
  <Words>582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5237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mailto:karnet@udm.net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Федотова Екатерина Викторовна</cp:lastModifiedBy>
  <cp:revision>2</cp:revision>
  <cp:lastPrinted>2021-10-18T10:30:00Z</cp:lastPrinted>
  <dcterms:created xsi:type="dcterms:W3CDTF">2022-07-11T11:33:00Z</dcterms:created>
  <dcterms:modified xsi:type="dcterms:W3CDTF">2022-07-11T11:33:00Z</dcterms:modified>
</cp:coreProperties>
</file>