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96" w:rsidRPr="00733805" w:rsidRDefault="00A66396" w:rsidP="00A66396">
      <w:pPr>
        <w:pStyle w:val="9"/>
        <w:spacing w:before="0"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6396" w:rsidRPr="00733805" w:rsidRDefault="00A66396" w:rsidP="00A66396">
      <w:pPr>
        <w:pStyle w:val="9"/>
        <w:spacing w:before="0"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6396" w:rsidRPr="00733805" w:rsidRDefault="00A66396" w:rsidP="00A663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6396" w:rsidRPr="00733805" w:rsidRDefault="00A66396" w:rsidP="00A663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6396" w:rsidRPr="00D8498A" w:rsidRDefault="00A66396" w:rsidP="0035423B">
      <w:pPr>
        <w:pStyle w:val="9"/>
        <w:spacing w:after="0"/>
        <w:ind w:firstLine="0"/>
        <w:jc w:val="center"/>
        <w:rPr>
          <w:rFonts w:ascii="Times New Roman" w:hAnsi="Times New Roman"/>
          <w:sz w:val="32"/>
          <w:szCs w:val="32"/>
        </w:rPr>
      </w:pPr>
      <w:r w:rsidRPr="00D8498A">
        <w:rPr>
          <w:rFonts w:ascii="Times New Roman" w:hAnsi="Times New Roman"/>
          <w:sz w:val="32"/>
          <w:szCs w:val="32"/>
        </w:rPr>
        <w:t>ПРИКАЗ</w:t>
      </w:r>
    </w:p>
    <w:p w:rsidR="00A66396" w:rsidRDefault="00A66396" w:rsidP="0035423B">
      <w:pPr>
        <w:pStyle w:val="a3"/>
        <w:tabs>
          <w:tab w:val="clear" w:pos="4677"/>
          <w:tab w:val="clear" w:pos="9355"/>
        </w:tabs>
        <w:jc w:val="center"/>
        <w:rPr>
          <w:szCs w:val="28"/>
        </w:rPr>
      </w:pPr>
    </w:p>
    <w:p w:rsidR="00A66396" w:rsidRPr="00D8498A" w:rsidRDefault="00A66396" w:rsidP="0035423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</w:t>
      </w:r>
      <w:r w:rsidR="00435F5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98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8498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8498A">
        <w:rPr>
          <w:rFonts w:ascii="Times New Roman" w:hAnsi="Times New Roman" w:cs="Times New Roman"/>
          <w:sz w:val="28"/>
          <w:szCs w:val="28"/>
        </w:rPr>
        <w:tab/>
      </w:r>
      <w:r w:rsidRPr="00D8498A">
        <w:rPr>
          <w:rFonts w:ascii="Times New Roman" w:hAnsi="Times New Roman" w:cs="Times New Roman"/>
          <w:sz w:val="28"/>
          <w:szCs w:val="28"/>
        </w:rPr>
        <w:tab/>
      </w:r>
      <w:r w:rsidRPr="00D8498A">
        <w:rPr>
          <w:rFonts w:ascii="Times New Roman" w:hAnsi="Times New Roman" w:cs="Times New Roman"/>
          <w:sz w:val="28"/>
          <w:szCs w:val="28"/>
        </w:rPr>
        <w:tab/>
      </w:r>
      <w:r w:rsidRPr="00D8498A">
        <w:rPr>
          <w:rFonts w:ascii="Times New Roman" w:hAnsi="Times New Roman" w:cs="Times New Roman"/>
          <w:sz w:val="28"/>
          <w:szCs w:val="28"/>
        </w:rPr>
        <w:tab/>
      </w:r>
      <w:r w:rsidRPr="00D8498A">
        <w:rPr>
          <w:rFonts w:ascii="Times New Roman" w:hAnsi="Times New Roman" w:cs="Times New Roman"/>
          <w:sz w:val="28"/>
          <w:szCs w:val="28"/>
        </w:rPr>
        <w:tab/>
      </w:r>
      <w:r w:rsidRPr="00D8498A">
        <w:rPr>
          <w:rFonts w:ascii="Times New Roman" w:hAnsi="Times New Roman" w:cs="Times New Roman"/>
          <w:sz w:val="28"/>
          <w:szCs w:val="28"/>
        </w:rPr>
        <w:tab/>
      </w:r>
      <w:r w:rsidRPr="00D849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498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66396" w:rsidRPr="00D8498A" w:rsidRDefault="00A66396" w:rsidP="003542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396" w:rsidRPr="00D8498A" w:rsidRDefault="00A66396" w:rsidP="0035423B">
      <w:pPr>
        <w:ind w:firstLine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8498A">
        <w:rPr>
          <w:rFonts w:ascii="Times New Roman" w:hAnsi="Times New Roman" w:cs="Times New Roman"/>
          <w:sz w:val="28"/>
          <w:szCs w:val="28"/>
        </w:rPr>
        <w:t>г. Ижевск</w:t>
      </w:r>
    </w:p>
    <w:p w:rsidR="00A66396" w:rsidRPr="00D8498A" w:rsidRDefault="00A66396" w:rsidP="0035423B">
      <w:pPr>
        <w:rPr>
          <w:rFonts w:ascii="Times New Roman" w:hAnsi="Times New Roman" w:cs="Times New Roman"/>
          <w:sz w:val="28"/>
          <w:szCs w:val="28"/>
        </w:rPr>
      </w:pPr>
    </w:p>
    <w:p w:rsidR="0035423B" w:rsidRDefault="00B87774" w:rsidP="0035423B">
      <w:pPr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r w:rsidRPr="00B877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внесении изменени</w:t>
      </w:r>
      <w:r w:rsidR="00435F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й</w:t>
      </w:r>
      <w:r w:rsidRPr="00B877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</w:t>
      </w:r>
      <w:r w:rsidR="00435F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Инструкцию для сотрудников</w:t>
      </w:r>
      <w:r w:rsidRPr="00B877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435F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посетителей </w:t>
      </w:r>
      <w:r w:rsidRPr="00B877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Министерств</w:t>
      </w:r>
      <w:r w:rsidR="00435F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Pr="00B877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природных ресурсов и охраны окружающей среды Удмуртской Республики</w:t>
      </w:r>
      <w:r w:rsidR="00435F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 поведении в ситуациях, представляющих коррупционную опасность,</w:t>
      </w:r>
      <w:r w:rsidRPr="00B877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утвержденн</w:t>
      </w:r>
      <w:r w:rsidR="00435F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ую</w:t>
      </w:r>
      <w:r w:rsidRPr="00B877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приказом Министерства природных ресурсов и охраны окружающ</w:t>
      </w:r>
      <w:r w:rsidR="003542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ей среды </w:t>
      </w:r>
    </w:p>
    <w:p w:rsidR="00A66396" w:rsidRPr="00B87774" w:rsidRDefault="0035423B" w:rsidP="0035423B">
      <w:pPr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Удмуртской Республики </w:t>
      </w:r>
      <w:r w:rsidR="00B87774" w:rsidRPr="00B877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 </w:t>
      </w:r>
      <w:r w:rsidR="00435F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B87774" w:rsidRPr="00B877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6 </w:t>
      </w:r>
      <w:r w:rsidR="00435F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октября</w:t>
      </w:r>
      <w:r w:rsidR="00B87774" w:rsidRPr="00B877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</w:t>
      </w:r>
      <w:r w:rsidR="00435F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</w:t>
      </w:r>
      <w:r w:rsidR="00B87774" w:rsidRPr="00B877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 № 1</w:t>
      </w:r>
      <w:r w:rsidR="00435F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09</w:t>
      </w:r>
    </w:p>
    <w:bookmarkEnd w:id="0"/>
    <w:p w:rsidR="00A66396" w:rsidRDefault="00A66396" w:rsidP="0035423B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2A26D1" w:rsidRPr="00D8498A" w:rsidRDefault="002A26D1" w:rsidP="0035423B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FF1374" w:rsidRDefault="00BC670D" w:rsidP="0035423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целях актуализации данных</w:t>
      </w:r>
    </w:p>
    <w:p w:rsidR="00FF1374" w:rsidRDefault="00FF1374" w:rsidP="0035423B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F1374" w:rsidRPr="002A26D1" w:rsidRDefault="00FF1374" w:rsidP="0035423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26D1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Pr="002A26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A26D1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7B4C80" w:rsidRPr="007B4C80" w:rsidRDefault="00BC670D" w:rsidP="0035423B">
      <w:pPr>
        <w:pStyle w:val="a5"/>
        <w:widowControl/>
        <w:numPr>
          <w:ilvl w:val="0"/>
          <w:numId w:val="5"/>
        </w:numPr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4C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Инструкцию для сотрудников и посетителей Министерства природных ресурсов и охраны окружающей среды Удмуртской Республики о поведении в ситуациях, представляющих коррупционную опасность, утвержденную приказом Министерства природных ресурсов и охраны окружающей среды Удмуртской Республики от 26 октября 2010 года </w:t>
      </w:r>
      <w:r w:rsidR="00326A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7B4C80">
        <w:rPr>
          <w:rFonts w:ascii="Times New Roman" w:eastAsiaTheme="minorHAnsi" w:hAnsi="Times New Roman" w:cs="Times New Roman"/>
          <w:sz w:val="28"/>
          <w:szCs w:val="28"/>
          <w:lang w:eastAsia="en-US"/>
        </w:rPr>
        <w:t>№ 109</w:t>
      </w:r>
      <w:r w:rsidR="007B4C80" w:rsidRPr="007B4C80">
        <w:rPr>
          <w:rFonts w:ascii="Times New Roman" w:eastAsiaTheme="minorHAnsi" w:hAnsi="Times New Roman" w:cs="Times New Roman"/>
          <w:sz w:val="28"/>
          <w:szCs w:val="28"/>
          <w:lang w:eastAsia="en-US"/>
        </w:rPr>
        <w:t>, следующие изменения:</w:t>
      </w:r>
    </w:p>
    <w:p w:rsidR="00BC670D" w:rsidRDefault="00C47F70" w:rsidP="000B0392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7 изложить в следующей редакции:</w:t>
      </w:r>
    </w:p>
    <w:p w:rsidR="00C47F70" w:rsidRDefault="00C47F70" w:rsidP="000B039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В случае если при общении с посетителем Минприроды УР служащий совершил деяния, предусмотренные </w:t>
      </w:r>
      <w:hyperlink w:anchor="P48" w:history="1">
        <w:r w:rsidRPr="00C47F7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пунктами 2</w:t>
        </w:r>
      </w:hyperlink>
      <w:r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w:anchor="P69" w:history="1">
        <w:r w:rsidRPr="00C47F7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</w:t>
        </w:r>
      </w:hyperlink>
      <w:r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Инструкции, а также иные деяния, которые вызвали сомнение в объективном исполнении служащим должностных обязанностей, посетитель Минприроды УР вправе сообщить об указанных деяниях:</w:t>
      </w:r>
    </w:p>
    <w:p w:rsidR="00C47F70" w:rsidRDefault="00C47F70" w:rsidP="0035423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министру природных ресурсов и охраны окружающей среды Удмуртской Республики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Удалову Денису Николаевичу</w:t>
      </w:r>
      <w:r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(либо лицу, исполняющему обязанности министра) по адресу: 426</w:t>
      </w:r>
      <w:r w:rsidR="00ED03E9">
        <w:rPr>
          <w:rFonts w:ascii="Times New Roman" w:eastAsiaTheme="minorHAnsi" w:hAnsi="Times New Roman" w:cs="Times New Roman"/>
          <w:sz w:val="28"/>
          <w:szCs w:val="28"/>
          <w:lang w:eastAsia="en-US"/>
        </w:rPr>
        <w:t>051</w:t>
      </w:r>
      <w:r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D03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Удмуртская Республика,</w:t>
      </w:r>
      <w:r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Ижевск, </w:t>
      </w:r>
      <w:r w:rsidR="00ED03E9">
        <w:rPr>
          <w:rFonts w:ascii="Times New Roman" w:eastAsiaTheme="minorHAnsi" w:hAnsi="Times New Roman" w:cs="Times New Roman"/>
          <w:sz w:val="28"/>
          <w:szCs w:val="28"/>
          <w:lang w:eastAsia="en-US"/>
        </w:rPr>
        <w:t>ул. Максима Горького, д. 73</w:t>
      </w:r>
      <w:r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по электронной почте: </w:t>
      </w:r>
      <w:hyperlink r:id="rId5" w:history="1">
        <w:r w:rsidR="00ED03E9" w:rsidRPr="00ED03E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mail@mpr.udmr.ru</w:t>
        </w:r>
      </w:hyperlink>
      <w:r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либо по телефону (факсу) </w:t>
      </w:r>
      <w:r w:rsidR="00ED03E9">
        <w:rPr>
          <w:rFonts w:ascii="Times New Roman" w:eastAsiaTheme="minorHAnsi" w:hAnsi="Times New Roman" w:cs="Times New Roman"/>
          <w:sz w:val="28"/>
          <w:szCs w:val="28"/>
          <w:lang w:eastAsia="en-US"/>
        </w:rPr>
        <w:t>8 (3412) 78-65-92</w:t>
      </w:r>
      <w:r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37500" w:rsidRDefault="00C47F70" w:rsidP="0035423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начальнику </w:t>
      </w:r>
      <w:r w:rsidR="00C37500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управления правового, кадрового, документационного, информационно-технического обеспечения и работы с обращениями граждан</w:t>
      </w:r>
      <w:r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Минприроды УР </w:t>
      </w:r>
      <w:proofErr w:type="spellStart"/>
      <w:r w:rsidR="00C37500">
        <w:rPr>
          <w:rFonts w:ascii="Times New Roman" w:eastAsiaTheme="minorHAnsi" w:hAnsi="Times New Roman" w:cs="Times New Roman"/>
          <w:sz w:val="28"/>
          <w:szCs w:val="28"/>
          <w:lang w:eastAsia="en-US"/>
        </w:rPr>
        <w:t>Скачкову</w:t>
      </w:r>
      <w:proofErr w:type="spellEnd"/>
      <w:r w:rsidR="00C37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Алексею Николаевичу</w:t>
      </w:r>
      <w:r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адресу: </w:t>
      </w:r>
      <w:r w:rsidR="00C37500"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>426</w:t>
      </w:r>
      <w:r w:rsidR="00C37500">
        <w:rPr>
          <w:rFonts w:ascii="Times New Roman" w:eastAsiaTheme="minorHAnsi" w:hAnsi="Times New Roman" w:cs="Times New Roman"/>
          <w:sz w:val="28"/>
          <w:szCs w:val="28"/>
          <w:lang w:eastAsia="en-US"/>
        </w:rPr>
        <w:t>051</w:t>
      </w:r>
      <w:r w:rsidR="00C37500"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375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Удмуртская Республика,</w:t>
      </w:r>
      <w:r w:rsidR="00C37500"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Ижевск, </w:t>
      </w:r>
      <w:r w:rsidR="00C37500">
        <w:rPr>
          <w:rFonts w:ascii="Times New Roman" w:eastAsiaTheme="minorHAnsi" w:hAnsi="Times New Roman" w:cs="Times New Roman"/>
          <w:sz w:val="28"/>
          <w:szCs w:val="28"/>
          <w:lang w:eastAsia="en-US"/>
        </w:rPr>
        <w:t>ул. Максима Горького, д. 73</w:t>
      </w:r>
      <w:r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или по электронной почте: </w:t>
      </w:r>
      <w:hyperlink r:id="rId6" w:history="1">
        <w:r w:rsidR="00C37500" w:rsidRPr="00ED03E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mail@mpr.udmr.ru</w:t>
        </w:r>
      </w:hyperlink>
      <w:r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либо по телефону (факсу) </w:t>
      </w:r>
      <w:r w:rsidR="00C37500">
        <w:rPr>
          <w:rFonts w:ascii="Times New Roman" w:eastAsiaTheme="minorHAnsi" w:hAnsi="Times New Roman" w:cs="Times New Roman"/>
          <w:sz w:val="28"/>
          <w:szCs w:val="28"/>
          <w:lang w:eastAsia="en-US"/>
        </w:rPr>
        <w:t>8 (3412) 78-65-92</w:t>
      </w:r>
      <w:r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A26D1" w:rsidRDefault="00C47F70" w:rsidP="0035423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в Администрацию </w:t>
      </w:r>
      <w:r w:rsidR="00C37500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Главы</w:t>
      </w:r>
      <w:r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Правительства Удмуртской Республики по адресу: 426007, г. Ижевск, ул. Пушкинская, 214, или по электронной почте: kadry@gov.udmnet.ru, </w:t>
      </w:r>
      <w:hyperlink r:id="rId7" w:tooltip="Kadry@udmurt.ru" w:history="1">
        <w:r w:rsidR="00581F85" w:rsidRPr="00C47F7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k</w:t>
        </w:r>
        <w:r w:rsidR="00581F85" w:rsidRPr="00581F8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adry@udmurt.ru</w:t>
        </w:r>
      </w:hyperlink>
      <w:r w:rsidR="00581F85"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телефону </w:t>
      </w:r>
      <w:r w:rsidR="00581F85" w:rsidRPr="00581F85">
        <w:rPr>
          <w:rFonts w:ascii="Times New Roman" w:eastAsiaTheme="minorHAnsi" w:hAnsi="Times New Roman" w:cs="Times New Roman"/>
          <w:sz w:val="28"/>
          <w:szCs w:val="28"/>
          <w:lang w:eastAsia="en-US"/>
        </w:rPr>
        <w:t>49-70-67</w:t>
      </w:r>
      <w:r w:rsidR="00581F85"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47F70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по факсу 49-75-54.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F530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F530F" w:rsidRDefault="00326AC5" w:rsidP="0035423B">
      <w:pPr>
        <w:ind w:left="708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5F530F">
        <w:rPr>
          <w:rFonts w:ascii="Times New Roman" w:eastAsiaTheme="minorHAnsi" w:hAnsi="Times New Roman" w:cs="Times New Roman"/>
          <w:sz w:val="28"/>
          <w:szCs w:val="28"/>
          <w:lang w:eastAsia="en-US"/>
        </w:rPr>
        <w:t>бзац третий пункта 13 изложить в следующей редакции:</w:t>
      </w:r>
    </w:p>
    <w:p w:rsidR="004E030C" w:rsidRDefault="004E030C" w:rsidP="0035423B">
      <w:pPr>
        <w:widowControl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4E030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представителю нанимателя о фактах обращения в целях склонения к совершению коррупционных правонарушений подается государственным гражданским служащим в соответствии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428D6" w:rsidRPr="00F428D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Порядком уведомления представителя нанимателя о фактах обращения в целях склонения государственного гражданского служащего Удмуртской Республики к совершению коррупционных правонарушений, регистрации таких уведомлений и организации проверки содержащихся в них сведений в Министерстве природных ресурсов и охраны окружающей среды Удмуртской Республики, утвержденным Приказом Минприроды Удмуртской Республики от 27 июня 2019 года № 687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428D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E030C" w:rsidRDefault="004E030C" w:rsidP="0035423B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6396" w:rsidRPr="004E030C" w:rsidRDefault="00A66396" w:rsidP="0035423B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77C1" w:rsidRPr="004E030C" w:rsidRDefault="005177C1" w:rsidP="0035423B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6396" w:rsidRPr="004E030C" w:rsidRDefault="00A66396" w:rsidP="0035423B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6396" w:rsidRPr="002239D6" w:rsidRDefault="002239D6" w:rsidP="0035423B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39D6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428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Д.Н. Удалов</w:t>
      </w:r>
    </w:p>
    <w:p w:rsidR="00A66396" w:rsidRDefault="00A66396" w:rsidP="0035423B">
      <w:pPr>
        <w:ind w:firstLine="0"/>
      </w:pPr>
    </w:p>
    <w:p w:rsidR="00A66396" w:rsidRDefault="00A66396" w:rsidP="0035423B">
      <w:pPr>
        <w:ind w:firstLine="0"/>
      </w:pPr>
    </w:p>
    <w:p w:rsidR="00A66396" w:rsidRDefault="00A66396" w:rsidP="0035423B">
      <w:pPr>
        <w:ind w:firstLine="0"/>
      </w:pPr>
    </w:p>
    <w:p w:rsidR="00A66396" w:rsidRDefault="00A66396" w:rsidP="0035423B">
      <w:pPr>
        <w:ind w:firstLine="0"/>
      </w:pPr>
    </w:p>
    <w:p w:rsidR="00A66396" w:rsidRDefault="00A66396" w:rsidP="0035423B">
      <w:pPr>
        <w:ind w:firstLine="0"/>
      </w:pPr>
    </w:p>
    <w:p w:rsidR="00A66396" w:rsidRDefault="00A66396" w:rsidP="0035423B">
      <w:pPr>
        <w:ind w:firstLine="0"/>
      </w:pPr>
    </w:p>
    <w:p w:rsidR="00A66396" w:rsidRDefault="00A66396" w:rsidP="0035423B">
      <w:pPr>
        <w:ind w:firstLine="0"/>
      </w:pPr>
    </w:p>
    <w:p w:rsidR="00A66396" w:rsidRDefault="00A66396" w:rsidP="0035423B">
      <w:pPr>
        <w:ind w:firstLine="0"/>
      </w:pPr>
    </w:p>
    <w:p w:rsidR="00A66396" w:rsidRDefault="00A66396" w:rsidP="0035423B">
      <w:pPr>
        <w:ind w:firstLine="0"/>
      </w:pPr>
    </w:p>
    <w:p w:rsidR="00A66396" w:rsidRDefault="00A66396" w:rsidP="0035423B">
      <w:pPr>
        <w:ind w:firstLine="0"/>
      </w:pPr>
    </w:p>
    <w:p w:rsidR="00A66396" w:rsidRDefault="00A66396" w:rsidP="0035423B">
      <w:pPr>
        <w:ind w:firstLine="0"/>
      </w:pPr>
    </w:p>
    <w:p w:rsidR="00A66396" w:rsidRDefault="00A66396" w:rsidP="0035423B">
      <w:pPr>
        <w:ind w:firstLine="0"/>
      </w:pPr>
    </w:p>
    <w:p w:rsidR="00F428D6" w:rsidRDefault="00F428D6" w:rsidP="0035423B">
      <w:pPr>
        <w:ind w:firstLine="0"/>
      </w:pPr>
    </w:p>
    <w:p w:rsidR="00F428D6" w:rsidRDefault="00F428D6" w:rsidP="0035423B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F428D6" w:rsidRDefault="00F428D6" w:rsidP="0099523E">
      <w:pPr>
        <w:ind w:firstLine="0"/>
      </w:pPr>
    </w:p>
    <w:p w:rsidR="00A66396" w:rsidRPr="00A51BAA" w:rsidRDefault="00A66396" w:rsidP="00F428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1BA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A66396" w:rsidRDefault="00A66396" w:rsidP="00F428D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51BAA">
        <w:rPr>
          <w:rFonts w:ascii="Times New Roman" w:hAnsi="Times New Roman" w:cs="Times New Roman"/>
          <w:sz w:val="28"/>
          <w:szCs w:val="28"/>
        </w:rPr>
        <w:t>ачальник управления</w:t>
      </w:r>
    </w:p>
    <w:p w:rsidR="00A66396" w:rsidRPr="00A51BAA" w:rsidRDefault="00A66396" w:rsidP="00F428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66396" w:rsidRDefault="00A66396" w:rsidP="00F428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1BAA">
        <w:rPr>
          <w:rFonts w:ascii="Times New Roman" w:hAnsi="Times New Roman" w:cs="Times New Roman"/>
          <w:sz w:val="28"/>
          <w:szCs w:val="28"/>
        </w:rPr>
        <w:t>_____________Скачков А.Н.</w:t>
      </w:r>
    </w:p>
    <w:p w:rsidR="0013414C" w:rsidRPr="00A51BAA" w:rsidRDefault="0013414C" w:rsidP="00F428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66396" w:rsidRDefault="00A66396" w:rsidP="00F428D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3414C" w:rsidRPr="00A51BAA" w:rsidRDefault="0013414C" w:rsidP="00F428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66396" w:rsidRDefault="00A66396" w:rsidP="00F428D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Габдуллина Альбина Геннадьевна</w:t>
      </w:r>
    </w:p>
    <w:p w:rsidR="00BE628D" w:rsidRDefault="00BE628D" w:rsidP="00A66396">
      <w:pPr>
        <w:rPr>
          <w:rFonts w:ascii="Times New Roman" w:hAnsi="Times New Roman" w:cs="Times New Roman"/>
          <w:sz w:val="28"/>
          <w:szCs w:val="28"/>
        </w:rPr>
      </w:pPr>
    </w:p>
    <w:p w:rsidR="00BE628D" w:rsidRDefault="00BE628D" w:rsidP="00BE628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kern w:val="24"/>
          <w:sz w:val="18"/>
          <w:szCs w:val="22"/>
        </w:rPr>
      </w:pPr>
      <w:r w:rsidRPr="00426503">
        <w:rPr>
          <w:rFonts w:ascii="Times New Roman" w:hAnsi="Times New Roman" w:cs="Times New Roman"/>
          <w:kern w:val="24"/>
          <w:sz w:val="18"/>
          <w:szCs w:val="22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kern w:val="24"/>
          <w:sz w:val="18"/>
          <w:szCs w:val="22"/>
        </w:rPr>
        <w:t>___________</w:t>
      </w:r>
    </w:p>
    <w:p w:rsidR="00BE628D" w:rsidRPr="00426503" w:rsidRDefault="00BE628D" w:rsidP="00BE628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kern w:val="24"/>
          <w:sz w:val="18"/>
          <w:szCs w:val="22"/>
        </w:rPr>
      </w:pPr>
      <w:r w:rsidRPr="00426503">
        <w:rPr>
          <w:rFonts w:ascii="Times New Roman" w:hAnsi="Times New Roman" w:cs="Times New Roman"/>
          <w:color w:val="000000"/>
          <w:kern w:val="2"/>
          <w:sz w:val="18"/>
          <w:szCs w:val="22"/>
        </w:rPr>
        <w:t xml:space="preserve">Разослать: </w:t>
      </w:r>
      <w:r w:rsidR="00F428D6">
        <w:rPr>
          <w:rFonts w:ascii="Times New Roman" w:hAnsi="Times New Roman" w:cs="Times New Roman"/>
          <w:color w:val="000000"/>
          <w:kern w:val="2"/>
          <w:sz w:val="18"/>
          <w:szCs w:val="22"/>
        </w:rPr>
        <w:t>СПС,</w:t>
      </w:r>
      <w:r w:rsidR="0005202F">
        <w:rPr>
          <w:rFonts w:ascii="Times New Roman" w:hAnsi="Times New Roman" w:cs="Times New Roman"/>
          <w:color w:val="000000"/>
          <w:kern w:val="2"/>
          <w:sz w:val="18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18"/>
          <w:szCs w:val="22"/>
        </w:rPr>
        <w:t xml:space="preserve">структурные подразделения Минприроды УР, </w:t>
      </w:r>
      <w:r w:rsidRPr="00426503">
        <w:rPr>
          <w:rFonts w:ascii="Times New Roman" w:hAnsi="Times New Roman" w:cs="Times New Roman"/>
          <w:color w:val="000000"/>
          <w:kern w:val="2"/>
          <w:sz w:val="18"/>
          <w:szCs w:val="22"/>
        </w:rPr>
        <w:t>сайт</w:t>
      </w:r>
      <w:r w:rsidRPr="00426503">
        <w:rPr>
          <w:rFonts w:ascii="Times New Roman" w:hAnsi="Times New Roman" w:cs="Times New Roman"/>
          <w:kern w:val="24"/>
          <w:sz w:val="18"/>
          <w:szCs w:val="22"/>
        </w:rPr>
        <w:t>.</w:t>
      </w:r>
    </w:p>
    <w:sectPr w:rsidR="00BE628D" w:rsidRPr="00426503" w:rsidSect="00477A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27346"/>
    <w:multiLevelType w:val="hybridMultilevel"/>
    <w:tmpl w:val="18DC165A"/>
    <w:lvl w:ilvl="0" w:tplc="2D045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B21E43"/>
    <w:multiLevelType w:val="hybridMultilevel"/>
    <w:tmpl w:val="603690E8"/>
    <w:lvl w:ilvl="0" w:tplc="4A089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FE6ADB"/>
    <w:multiLevelType w:val="hybridMultilevel"/>
    <w:tmpl w:val="4B20A2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A494DBF"/>
    <w:multiLevelType w:val="hybridMultilevel"/>
    <w:tmpl w:val="2460C258"/>
    <w:lvl w:ilvl="0" w:tplc="9938A19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4A0398"/>
    <w:multiLevelType w:val="hybridMultilevel"/>
    <w:tmpl w:val="3CB2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EB"/>
    <w:rsid w:val="0005202F"/>
    <w:rsid w:val="000B0392"/>
    <w:rsid w:val="000C2A61"/>
    <w:rsid w:val="0013414C"/>
    <w:rsid w:val="00154045"/>
    <w:rsid w:val="001A6576"/>
    <w:rsid w:val="001C46EB"/>
    <w:rsid w:val="002239D6"/>
    <w:rsid w:val="00290738"/>
    <w:rsid w:val="002A26D1"/>
    <w:rsid w:val="002F7C76"/>
    <w:rsid w:val="00326AC5"/>
    <w:rsid w:val="0035423B"/>
    <w:rsid w:val="003876B3"/>
    <w:rsid w:val="00435F56"/>
    <w:rsid w:val="00450464"/>
    <w:rsid w:val="004E030C"/>
    <w:rsid w:val="004F58A9"/>
    <w:rsid w:val="005177C1"/>
    <w:rsid w:val="005225B4"/>
    <w:rsid w:val="005375F7"/>
    <w:rsid w:val="00581F85"/>
    <w:rsid w:val="005F530F"/>
    <w:rsid w:val="00612AFD"/>
    <w:rsid w:val="00631003"/>
    <w:rsid w:val="006367A0"/>
    <w:rsid w:val="006723D0"/>
    <w:rsid w:val="00683554"/>
    <w:rsid w:val="00693054"/>
    <w:rsid w:val="007B11D7"/>
    <w:rsid w:val="007B4C80"/>
    <w:rsid w:val="007D48C2"/>
    <w:rsid w:val="00820369"/>
    <w:rsid w:val="00873DC2"/>
    <w:rsid w:val="00882AD6"/>
    <w:rsid w:val="008B0BA9"/>
    <w:rsid w:val="008D46E7"/>
    <w:rsid w:val="00970485"/>
    <w:rsid w:val="0099523E"/>
    <w:rsid w:val="009D19BC"/>
    <w:rsid w:val="00A54D24"/>
    <w:rsid w:val="00A66396"/>
    <w:rsid w:val="00A8657B"/>
    <w:rsid w:val="00A90C6E"/>
    <w:rsid w:val="00B25254"/>
    <w:rsid w:val="00B307BB"/>
    <w:rsid w:val="00B64AA2"/>
    <w:rsid w:val="00B87774"/>
    <w:rsid w:val="00BB0005"/>
    <w:rsid w:val="00BB0E93"/>
    <w:rsid w:val="00BC670D"/>
    <w:rsid w:val="00BD299F"/>
    <w:rsid w:val="00BD52D3"/>
    <w:rsid w:val="00BE628D"/>
    <w:rsid w:val="00C02054"/>
    <w:rsid w:val="00C133BF"/>
    <w:rsid w:val="00C37500"/>
    <w:rsid w:val="00C47F70"/>
    <w:rsid w:val="00C565E4"/>
    <w:rsid w:val="00D04510"/>
    <w:rsid w:val="00D178A6"/>
    <w:rsid w:val="00DB602E"/>
    <w:rsid w:val="00E23F81"/>
    <w:rsid w:val="00E31574"/>
    <w:rsid w:val="00ED03E9"/>
    <w:rsid w:val="00EE18B2"/>
    <w:rsid w:val="00F06F7F"/>
    <w:rsid w:val="00F428D6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09B5B-A0A4-498B-847F-67DE9059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3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A66396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A66396"/>
    <w:rPr>
      <w:rFonts w:asciiTheme="majorHAnsi" w:eastAsiaTheme="majorEastAsia" w:hAnsiTheme="majorHAnsi" w:cs="Times New Roman"/>
      <w:lang w:eastAsia="ru-RU"/>
    </w:rPr>
  </w:style>
  <w:style w:type="paragraph" w:styleId="a3">
    <w:name w:val="header"/>
    <w:basedOn w:val="a"/>
    <w:link w:val="a4"/>
    <w:uiPriority w:val="99"/>
    <w:rsid w:val="00A66396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bC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66396"/>
    <w:rPr>
      <w:rFonts w:ascii="Times New Roman" w:eastAsiaTheme="minorEastAsia" w:hAnsi="Times New Roman" w:cs="Times New Roman"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66396"/>
    <w:pPr>
      <w:ind w:left="720"/>
      <w:contextualSpacing/>
    </w:pPr>
  </w:style>
  <w:style w:type="paragraph" w:styleId="a6">
    <w:name w:val="Body Text"/>
    <w:basedOn w:val="a"/>
    <w:link w:val="a7"/>
    <w:rsid w:val="003876B3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3876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E18B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E18B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18B2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18B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E18B2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18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18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47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ED0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ry@udmu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pr.udmr.ru%C2%A0" TargetMode="External"/><Relationship Id="rId5" Type="http://schemas.openxmlformats.org/officeDocument/2006/relationships/hyperlink" Target="mailto:mail@mpr.udmr.ru%C2%A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48AF3957</Template>
  <TotalTime>1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Наталья Сергеевна</dc:creator>
  <cp:keywords/>
  <dc:description/>
  <cp:lastModifiedBy>Белоглазов Алексей Михайлович</cp:lastModifiedBy>
  <cp:revision>2</cp:revision>
  <cp:lastPrinted>2022-02-18T12:30:00Z</cp:lastPrinted>
  <dcterms:created xsi:type="dcterms:W3CDTF">2022-03-05T04:50:00Z</dcterms:created>
  <dcterms:modified xsi:type="dcterms:W3CDTF">2022-03-05T04:50:00Z</dcterms:modified>
</cp:coreProperties>
</file>